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8058" w14:textId="77777777" w:rsidR="00633DC0" w:rsidRPr="00226BA5" w:rsidRDefault="00633DC0" w:rsidP="00F834C9">
      <w:pPr>
        <w:jc w:val="center"/>
        <w:rPr>
          <w:rFonts w:asciiTheme="majorHAnsi" w:hAnsiTheme="majorHAnsi"/>
          <w:b/>
          <w:bCs/>
          <w:color w:val="FF0000"/>
          <w:sz w:val="16"/>
        </w:rPr>
      </w:pPr>
      <w:bookmarkStart w:id="0" w:name="_GoBack"/>
      <w:bookmarkEnd w:id="0"/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6520"/>
      </w:tblGrid>
      <w:tr w:rsidR="00E5197C" w:rsidRPr="000E2198" w14:paraId="4659AE78" w14:textId="77777777" w:rsidTr="00967450">
        <w:trPr>
          <w:trHeight w:val="431"/>
          <w:jc w:val="center"/>
        </w:trPr>
        <w:tc>
          <w:tcPr>
            <w:tcW w:w="3595" w:type="dxa"/>
            <w:vAlign w:val="center"/>
          </w:tcPr>
          <w:p w14:paraId="659B1E90" w14:textId="77777777" w:rsidR="00E5197C" w:rsidRPr="000E2198" w:rsidRDefault="00E5197C" w:rsidP="004D7961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 w:rsidRPr="000E2198">
              <w:br w:type="page"/>
            </w:r>
            <w:r w:rsidRPr="000E2198">
              <w:rPr>
                <w:b/>
                <w:sz w:val="22"/>
              </w:rPr>
              <w:t>FIRST NAME:</w:t>
            </w:r>
          </w:p>
        </w:tc>
        <w:tc>
          <w:tcPr>
            <w:tcW w:w="6520" w:type="dxa"/>
            <w:vAlign w:val="center"/>
          </w:tcPr>
          <w:p w14:paraId="0AF078DF" w14:textId="0DE23BD2" w:rsidR="00E5197C" w:rsidRPr="000E2198" w:rsidRDefault="00D45BA0" w:rsidP="007A7AB1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Maka</w:t>
            </w:r>
          </w:p>
        </w:tc>
      </w:tr>
      <w:tr w:rsidR="00E5197C" w:rsidRPr="000E2198" w14:paraId="30A0EE7F" w14:textId="77777777" w:rsidTr="00967450">
        <w:trPr>
          <w:trHeight w:val="431"/>
          <w:jc w:val="center"/>
        </w:trPr>
        <w:tc>
          <w:tcPr>
            <w:tcW w:w="3595" w:type="dxa"/>
            <w:vAlign w:val="center"/>
          </w:tcPr>
          <w:p w14:paraId="798718EB" w14:textId="77777777" w:rsidR="00E5197C" w:rsidRPr="000E2198" w:rsidRDefault="00E5197C" w:rsidP="004D7961">
            <w:pPr>
              <w:tabs>
                <w:tab w:val="left" w:pos="3060"/>
                <w:tab w:val="left" w:pos="4320"/>
              </w:tabs>
              <w:rPr>
                <w:b/>
              </w:rPr>
            </w:pPr>
            <w:r w:rsidRPr="000E2198">
              <w:rPr>
                <w:b/>
              </w:rPr>
              <w:t>LAST NAME:</w:t>
            </w:r>
          </w:p>
        </w:tc>
        <w:tc>
          <w:tcPr>
            <w:tcW w:w="6520" w:type="dxa"/>
            <w:vAlign w:val="center"/>
          </w:tcPr>
          <w:p w14:paraId="4ED3DBB8" w14:textId="4575E99C" w:rsidR="00E5197C" w:rsidRPr="00862850" w:rsidRDefault="00862850" w:rsidP="007F4E73">
            <w:pPr>
              <w:tabs>
                <w:tab w:val="left" w:pos="3060"/>
                <w:tab w:val="left" w:pos="4320"/>
              </w:tabs>
              <w:rPr>
                <w:rFonts w:ascii="Sylfaen" w:hAnsi="Sylfaen"/>
                <w:b/>
                <w:sz w:val="22"/>
              </w:rPr>
            </w:pPr>
            <w:r>
              <w:rPr>
                <w:rFonts w:ascii="Sylfaen" w:hAnsi="Sylfaen"/>
                <w:b/>
                <w:sz w:val="22"/>
              </w:rPr>
              <w:t>Dakhundaridze</w:t>
            </w:r>
          </w:p>
        </w:tc>
      </w:tr>
      <w:tr w:rsidR="00E5197C" w:rsidRPr="000E2198" w14:paraId="6EB8BA54" w14:textId="77777777" w:rsidTr="005D4E19">
        <w:trPr>
          <w:trHeight w:val="431"/>
          <w:jc w:val="center"/>
        </w:trPr>
        <w:tc>
          <w:tcPr>
            <w:tcW w:w="3595" w:type="dxa"/>
            <w:vAlign w:val="center"/>
          </w:tcPr>
          <w:p w14:paraId="28EA5102" w14:textId="2F516BA3" w:rsidR="00E5197C" w:rsidRPr="000E2198" w:rsidRDefault="00E5197C" w:rsidP="004D7961">
            <w:pPr>
              <w:tabs>
                <w:tab w:val="left" w:pos="3060"/>
                <w:tab w:val="left" w:pos="4320"/>
              </w:tabs>
              <w:rPr>
                <w:b/>
                <w:sz w:val="20"/>
              </w:rPr>
            </w:pPr>
            <w:r w:rsidRPr="000E2198">
              <w:rPr>
                <w:b/>
                <w:sz w:val="22"/>
              </w:rPr>
              <w:t xml:space="preserve">TITLE: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328F85" w14:textId="45BCC471" w:rsidR="00E5197C" w:rsidRPr="000E2198" w:rsidRDefault="00862850" w:rsidP="00967450">
            <w:pPr>
              <w:tabs>
                <w:tab w:val="left" w:pos="3060"/>
                <w:tab w:val="left" w:pos="4320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MD</w:t>
            </w:r>
            <w:r w:rsidR="00302F4F" w:rsidRPr="000E2198">
              <w:rPr>
                <w:bCs/>
                <w:sz w:val="22"/>
              </w:rPr>
              <w:tab/>
            </w:r>
          </w:p>
        </w:tc>
      </w:tr>
      <w:tr w:rsidR="00967450" w:rsidRPr="000E2198" w14:paraId="4FB39105" w14:textId="77777777" w:rsidTr="00967450">
        <w:trPr>
          <w:trHeight w:val="449"/>
          <w:jc w:val="center"/>
        </w:trPr>
        <w:tc>
          <w:tcPr>
            <w:tcW w:w="3595" w:type="dxa"/>
            <w:vAlign w:val="center"/>
          </w:tcPr>
          <w:p w14:paraId="3FD120A0" w14:textId="29644251" w:rsidR="00967450" w:rsidRPr="000E2198" w:rsidRDefault="00967450" w:rsidP="00967450">
            <w:pPr>
              <w:tabs>
                <w:tab w:val="left" w:pos="3060"/>
                <w:tab w:val="left" w:pos="4320"/>
              </w:tabs>
              <w:rPr>
                <w:bCs/>
              </w:rPr>
            </w:pPr>
            <w:r w:rsidRPr="000E2198">
              <w:rPr>
                <w:b/>
                <w:sz w:val="22"/>
              </w:rPr>
              <w:t>PRESENT POSITION AND START DATE:</w:t>
            </w:r>
          </w:p>
        </w:tc>
        <w:tc>
          <w:tcPr>
            <w:tcW w:w="6520" w:type="dxa"/>
            <w:vAlign w:val="center"/>
          </w:tcPr>
          <w:p w14:paraId="11A26D42" w14:textId="20286FED" w:rsidR="000E2198" w:rsidRPr="000E2198" w:rsidRDefault="00D45BA0" w:rsidP="000E2198">
            <w:pPr>
              <w:tabs>
                <w:tab w:val="left" w:pos="3060"/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>Head of Imereti Referral Laboratory</w:t>
            </w:r>
            <w:r w:rsidR="002D7BC2">
              <w:rPr>
                <w:sz w:val="22"/>
              </w:rPr>
              <w:t xml:space="preserve"> JSC “EVEX  HOSPITALS”-</w:t>
            </w:r>
          </w:p>
          <w:p w14:paraId="54DD7A8F" w14:textId="1B79625E" w:rsidR="00967450" w:rsidRPr="000E2198" w:rsidRDefault="000E2198" w:rsidP="000E2198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 w:rsidRPr="000E2198">
              <w:rPr>
                <w:sz w:val="22"/>
              </w:rPr>
              <w:t xml:space="preserve">Since </w:t>
            </w:r>
            <w:r w:rsidR="00D45BA0">
              <w:rPr>
                <w:sz w:val="22"/>
              </w:rPr>
              <w:t>Jun</w:t>
            </w:r>
            <w:r w:rsidRPr="000E2198">
              <w:rPr>
                <w:bCs/>
                <w:sz w:val="22"/>
              </w:rPr>
              <w:t>/20</w:t>
            </w:r>
            <w:r w:rsidR="00D45BA0">
              <w:rPr>
                <w:bCs/>
                <w:sz w:val="22"/>
              </w:rPr>
              <w:t>1</w:t>
            </w:r>
            <w:r w:rsidRPr="000E2198">
              <w:rPr>
                <w:bCs/>
                <w:sz w:val="22"/>
              </w:rPr>
              <w:t>6</w:t>
            </w:r>
            <w:r w:rsidR="00862850">
              <w:rPr>
                <w:bCs/>
                <w:sz w:val="22"/>
              </w:rPr>
              <w:t xml:space="preserve">  </w:t>
            </w:r>
          </w:p>
        </w:tc>
      </w:tr>
      <w:tr w:rsidR="000E2198" w:rsidRPr="000E2198" w14:paraId="6DAF534D" w14:textId="77777777" w:rsidTr="00967450">
        <w:trPr>
          <w:trHeight w:val="720"/>
          <w:jc w:val="center"/>
        </w:trPr>
        <w:tc>
          <w:tcPr>
            <w:tcW w:w="3595" w:type="dxa"/>
            <w:vAlign w:val="center"/>
          </w:tcPr>
          <w:p w14:paraId="47BA9FEF" w14:textId="5E59B803" w:rsidR="000E2198" w:rsidRPr="000E2198" w:rsidRDefault="000E2198" w:rsidP="000E2198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SITE ADDRESS:</w:t>
            </w:r>
          </w:p>
        </w:tc>
        <w:tc>
          <w:tcPr>
            <w:tcW w:w="6520" w:type="dxa"/>
            <w:vAlign w:val="center"/>
          </w:tcPr>
          <w:p w14:paraId="5D96650C" w14:textId="4F554D12" w:rsidR="000E2198" w:rsidRPr="000E2198" w:rsidRDefault="000E2198" w:rsidP="000E2198">
            <w:pPr>
              <w:tabs>
                <w:tab w:val="left" w:pos="3060"/>
                <w:tab w:val="left" w:pos="4320"/>
              </w:tabs>
              <w:rPr>
                <w:bCs/>
                <w:sz w:val="22"/>
              </w:rPr>
            </w:pPr>
            <w:r w:rsidRPr="000E2198">
              <w:rPr>
                <w:bCs/>
                <w:sz w:val="22"/>
              </w:rPr>
              <w:t>8</w:t>
            </w:r>
            <w:r w:rsidR="00D45BA0">
              <w:rPr>
                <w:bCs/>
                <w:sz w:val="22"/>
              </w:rPr>
              <w:t>5</w:t>
            </w:r>
            <w:r w:rsidRPr="000E2198">
              <w:rPr>
                <w:bCs/>
                <w:sz w:val="22"/>
              </w:rPr>
              <w:t xml:space="preserve">,  Javakhishvili street, Kutaisi, 4600, Georgia </w:t>
            </w:r>
          </w:p>
        </w:tc>
      </w:tr>
      <w:tr w:rsidR="00E5197C" w:rsidRPr="000E2198" w14:paraId="0E483CDF" w14:textId="77777777" w:rsidTr="00967450">
        <w:trPr>
          <w:trHeight w:val="431"/>
          <w:jc w:val="center"/>
        </w:trPr>
        <w:tc>
          <w:tcPr>
            <w:tcW w:w="3595" w:type="dxa"/>
            <w:vAlign w:val="center"/>
          </w:tcPr>
          <w:p w14:paraId="7A1B97EC" w14:textId="2D0CAB11" w:rsidR="00E5197C" w:rsidRPr="000E2198" w:rsidRDefault="000B51CB" w:rsidP="004D7961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 xml:space="preserve">CONTACT </w:t>
            </w:r>
            <w:r w:rsidR="00E5197C" w:rsidRPr="000E2198">
              <w:rPr>
                <w:b/>
                <w:sz w:val="22"/>
              </w:rPr>
              <w:t>TELEPHONE NUMBER:</w:t>
            </w:r>
          </w:p>
        </w:tc>
        <w:tc>
          <w:tcPr>
            <w:tcW w:w="6520" w:type="dxa"/>
            <w:vAlign w:val="center"/>
          </w:tcPr>
          <w:p w14:paraId="0FA028C1" w14:textId="4516FC10" w:rsidR="00E5197C" w:rsidRPr="000E2198" w:rsidRDefault="00862850" w:rsidP="006E73D3">
            <w:pPr>
              <w:tabs>
                <w:tab w:val="left" w:pos="3060"/>
                <w:tab w:val="left" w:pos="4320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>+995 577 73 80 90</w:t>
            </w:r>
          </w:p>
        </w:tc>
      </w:tr>
      <w:tr w:rsidR="00D45BA0" w:rsidRPr="000E2198" w14:paraId="5AA1F322" w14:textId="77777777" w:rsidTr="0098795A">
        <w:trPr>
          <w:trHeight w:val="431"/>
          <w:jc w:val="center"/>
        </w:trPr>
        <w:tc>
          <w:tcPr>
            <w:tcW w:w="3595" w:type="dxa"/>
            <w:vAlign w:val="center"/>
          </w:tcPr>
          <w:p w14:paraId="0453F8CD" w14:textId="77777777" w:rsidR="00D45BA0" w:rsidRPr="000E2198" w:rsidRDefault="00D45BA0" w:rsidP="00D45BA0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BUSINESS E-MAIL ADDRESS:</w:t>
            </w:r>
          </w:p>
        </w:tc>
        <w:tc>
          <w:tcPr>
            <w:tcW w:w="6520" w:type="dxa"/>
          </w:tcPr>
          <w:p w14:paraId="247C9662" w14:textId="6429F40E" w:rsidR="00D45BA0" w:rsidRPr="000E2198" w:rsidRDefault="00862850" w:rsidP="00D45BA0">
            <w:pPr>
              <w:tabs>
                <w:tab w:val="left" w:pos="3060"/>
                <w:tab w:val="left" w:pos="4320"/>
              </w:tabs>
              <w:rPr>
                <w:bCs/>
                <w:sz w:val="22"/>
              </w:rPr>
            </w:pPr>
            <w:r>
              <w:t>mdakhundaridze@evex.ge</w:t>
            </w:r>
          </w:p>
        </w:tc>
      </w:tr>
      <w:tr w:rsidR="00D45BA0" w:rsidRPr="000E2198" w14:paraId="2181C1DC" w14:textId="77777777" w:rsidTr="00967450">
        <w:trPr>
          <w:trHeight w:val="431"/>
          <w:jc w:val="center"/>
        </w:trPr>
        <w:tc>
          <w:tcPr>
            <w:tcW w:w="3595" w:type="dxa"/>
            <w:vAlign w:val="center"/>
          </w:tcPr>
          <w:p w14:paraId="11F94EC6" w14:textId="77777777" w:rsidR="00D45BA0" w:rsidRPr="000E2198" w:rsidRDefault="00D45BA0" w:rsidP="00D45BA0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 xml:space="preserve">MEDICAL LICENCE NUMBER (OR EQUIVALENT): </w:t>
            </w:r>
          </w:p>
        </w:tc>
        <w:tc>
          <w:tcPr>
            <w:tcW w:w="6520" w:type="dxa"/>
            <w:vAlign w:val="center"/>
          </w:tcPr>
          <w:p w14:paraId="244FB93B" w14:textId="68081359" w:rsidR="00D45BA0" w:rsidRPr="000E2198" w:rsidRDefault="00D45BA0" w:rsidP="00D45BA0">
            <w:pPr>
              <w:spacing w:before="60" w:after="60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25238</w:t>
            </w:r>
          </w:p>
        </w:tc>
      </w:tr>
      <w:tr w:rsidR="00D45BA0" w:rsidRPr="000E2198" w14:paraId="4A6F286C" w14:textId="77777777" w:rsidTr="00967450">
        <w:trPr>
          <w:trHeight w:val="431"/>
          <w:jc w:val="center"/>
        </w:trPr>
        <w:tc>
          <w:tcPr>
            <w:tcW w:w="3595" w:type="dxa"/>
            <w:vAlign w:val="center"/>
          </w:tcPr>
          <w:p w14:paraId="09F6DBF5" w14:textId="77777777" w:rsidR="00D45BA0" w:rsidRPr="000E2198" w:rsidRDefault="00D45BA0" w:rsidP="00D45BA0">
            <w:pPr>
              <w:tabs>
                <w:tab w:val="left" w:pos="3060"/>
                <w:tab w:val="left" w:pos="4320"/>
              </w:tabs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 xml:space="preserve">DATE </w:t>
            </w:r>
            <w:r w:rsidRPr="000E2198">
              <w:rPr>
                <w:b/>
                <w:smallCaps/>
                <w:sz w:val="22"/>
              </w:rPr>
              <w:t>LICENCE</w:t>
            </w:r>
            <w:r w:rsidRPr="000E2198">
              <w:rPr>
                <w:b/>
                <w:sz w:val="22"/>
              </w:rPr>
              <w:t xml:space="preserve"> VALID TO:</w:t>
            </w:r>
          </w:p>
        </w:tc>
        <w:tc>
          <w:tcPr>
            <w:tcW w:w="6520" w:type="dxa"/>
            <w:vAlign w:val="center"/>
          </w:tcPr>
          <w:p w14:paraId="5E6100F9" w14:textId="3C5A08F5" w:rsidR="00D45BA0" w:rsidRPr="000E2198" w:rsidRDefault="00D45BA0" w:rsidP="00D45BA0">
            <w:pPr>
              <w:tabs>
                <w:tab w:val="left" w:pos="3060"/>
                <w:tab w:val="left" w:pos="4320"/>
              </w:tabs>
              <w:rPr>
                <w:bCs/>
                <w:sz w:val="22"/>
              </w:rPr>
            </w:pPr>
            <w:r w:rsidRPr="005005AE">
              <w:rPr>
                <w:sz w:val="22"/>
              </w:rPr>
              <w:t>Valid for unlimited time</w:t>
            </w:r>
          </w:p>
        </w:tc>
      </w:tr>
    </w:tbl>
    <w:p w14:paraId="256E9A84" w14:textId="77777777" w:rsidR="00213EB4" w:rsidRPr="000E2198" w:rsidRDefault="00213EB4" w:rsidP="00213EB4">
      <w:pPr>
        <w:jc w:val="both"/>
        <w:rPr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2127"/>
        <w:gridCol w:w="89"/>
        <w:gridCol w:w="2605"/>
        <w:gridCol w:w="1153"/>
        <w:gridCol w:w="1170"/>
      </w:tblGrid>
      <w:tr w:rsidR="00213EB4" w:rsidRPr="000E2198" w14:paraId="3D949A04" w14:textId="77777777" w:rsidTr="00633DC0">
        <w:trPr>
          <w:trHeight w:val="567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2A8748" w14:textId="77777777" w:rsidR="00213EB4" w:rsidRPr="000E2198" w:rsidRDefault="00213EB4" w:rsidP="00A87D74">
            <w:pPr>
              <w:pStyle w:val="Heading2"/>
              <w:numPr>
                <w:ilvl w:val="0"/>
                <w:numId w:val="0"/>
              </w:numPr>
              <w:rPr>
                <w:b/>
              </w:rPr>
            </w:pPr>
            <w:r w:rsidRPr="000E2198">
              <w:rPr>
                <w:b/>
                <w:szCs w:val="24"/>
              </w:rPr>
              <w:t>QUALIFICATIONS/PROFESSIONAL EXPERIENCE:</w:t>
            </w:r>
          </w:p>
        </w:tc>
      </w:tr>
      <w:tr w:rsidR="00213EB4" w:rsidRPr="000E2198" w14:paraId="2E3FA368" w14:textId="77777777" w:rsidTr="00633DC0">
        <w:trPr>
          <w:trHeight w:val="648"/>
          <w:jc w:val="center"/>
        </w:trPr>
        <w:tc>
          <w:tcPr>
            <w:tcW w:w="2936" w:type="dxa"/>
            <w:tcBorders>
              <w:top w:val="single" w:sz="4" w:space="0" w:color="auto"/>
            </w:tcBorders>
            <w:vAlign w:val="center"/>
          </w:tcPr>
          <w:p w14:paraId="08E56286" w14:textId="77777777" w:rsidR="00213EB4" w:rsidRPr="000E2198" w:rsidRDefault="00213EB4" w:rsidP="00967450">
            <w:pPr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Title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30164B4" w14:textId="77777777" w:rsidR="003D123C" w:rsidRPr="000E2198" w:rsidRDefault="00213EB4" w:rsidP="000E6EF1">
            <w:pPr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Date Obtained</w:t>
            </w:r>
          </w:p>
          <w:p w14:paraId="478125CE" w14:textId="77777777" w:rsidR="003D123C" w:rsidRPr="000E2198" w:rsidRDefault="003D123C" w:rsidP="000E6EF1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Month / Year</w:t>
            </w:r>
          </w:p>
          <w:p w14:paraId="40943690" w14:textId="2DAB2C78" w:rsidR="00213EB4" w:rsidRPr="000E2198" w:rsidRDefault="00213EB4" w:rsidP="000E6EF1">
            <w:pPr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18"/>
                <w:szCs w:val="20"/>
              </w:rPr>
              <w:t>(</w:t>
            </w:r>
            <w:r w:rsidR="00937EDA" w:rsidRPr="000E2198">
              <w:rPr>
                <w:b/>
                <w:bCs/>
                <w:sz w:val="18"/>
                <w:szCs w:val="20"/>
              </w:rPr>
              <w:t xml:space="preserve">Reverse </w:t>
            </w:r>
            <w:r w:rsidRPr="000E2198">
              <w:rPr>
                <w:b/>
                <w:bCs/>
                <w:sz w:val="18"/>
                <w:szCs w:val="20"/>
              </w:rPr>
              <w:t>Chronological Order)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14:paraId="10FE0D47" w14:textId="77777777" w:rsidR="00213EB4" w:rsidRPr="000E2198" w:rsidRDefault="00213EB4" w:rsidP="000E6EF1">
            <w:pPr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Name of Educational Establishment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7D5023E6" w14:textId="77777777" w:rsidR="00213EB4" w:rsidRPr="000E2198" w:rsidRDefault="00213EB4" w:rsidP="000E6EF1">
            <w:pPr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City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67E16DC" w14:textId="77777777" w:rsidR="00213EB4" w:rsidRPr="000E2198" w:rsidRDefault="00213EB4" w:rsidP="000E6EF1">
            <w:pPr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Country</w:t>
            </w:r>
          </w:p>
        </w:tc>
      </w:tr>
      <w:tr w:rsidR="00D86784" w:rsidRPr="000E2198" w14:paraId="6C7F8E65" w14:textId="77777777" w:rsidTr="005C4DA0">
        <w:trPr>
          <w:trHeight w:val="397"/>
          <w:jc w:val="center"/>
        </w:trPr>
        <w:tc>
          <w:tcPr>
            <w:tcW w:w="2936" w:type="dxa"/>
          </w:tcPr>
          <w:p w14:paraId="1F5C3164" w14:textId="77777777" w:rsidR="00D86784" w:rsidRPr="009E25AF" w:rsidRDefault="00D86784" w:rsidP="00D86784">
            <w:pPr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</w:rPr>
              <w:t>State Certificate in Laboratory Medicine</w:t>
            </w:r>
          </w:p>
          <w:p w14:paraId="7740522E" w14:textId="2EDF8B1E" w:rsidR="00D86784" w:rsidRPr="000E2198" w:rsidRDefault="00D86784" w:rsidP="00D86784">
            <w:pPr>
              <w:rPr>
                <w:sz w:val="22"/>
              </w:rPr>
            </w:pPr>
            <w:r w:rsidRPr="009E25AF">
              <w:rPr>
                <w:sz w:val="22"/>
                <w:szCs w:val="22"/>
              </w:rPr>
              <w:t>Licence #25238</w:t>
            </w:r>
          </w:p>
        </w:tc>
        <w:tc>
          <w:tcPr>
            <w:tcW w:w="2127" w:type="dxa"/>
          </w:tcPr>
          <w:p w14:paraId="799DB44E" w14:textId="0CACA1BC" w:rsidR="00D86784" w:rsidRPr="000E2198" w:rsidRDefault="00D86784" w:rsidP="00D8678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9E25AF">
              <w:rPr>
                <w:sz w:val="22"/>
                <w:szCs w:val="22"/>
              </w:rPr>
              <w:t>5/Apr/2002</w:t>
            </w:r>
          </w:p>
        </w:tc>
        <w:tc>
          <w:tcPr>
            <w:tcW w:w="2694" w:type="dxa"/>
            <w:gridSpan w:val="2"/>
          </w:tcPr>
          <w:p w14:paraId="321B0F72" w14:textId="12C0C45C" w:rsidR="00D86784" w:rsidRPr="000E2198" w:rsidRDefault="00D86784" w:rsidP="00D86784">
            <w:pPr>
              <w:rPr>
                <w:sz w:val="22"/>
              </w:rPr>
            </w:pPr>
            <w:r w:rsidRPr="009E25AF">
              <w:rPr>
                <w:sz w:val="22"/>
                <w:szCs w:val="22"/>
              </w:rPr>
              <w:t>Ministry of Labour, Health and Social Affairs of Georgia</w:t>
            </w:r>
          </w:p>
        </w:tc>
        <w:tc>
          <w:tcPr>
            <w:tcW w:w="1153" w:type="dxa"/>
          </w:tcPr>
          <w:p w14:paraId="532C4CAC" w14:textId="288EF5DE" w:rsidR="00D86784" w:rsidRPr="000E2198" w:rsidRDefault="00D86784" w:rsidP="00D86784">
            <w:pPr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</w:rPr>
              <w:t>Tbilisi</w:t>
            </w:r>
          </w:p>
        </w:tc>
        <w:tc>
          <w:tcPr>
            <w:tcW w:w="1170" w:type="dxa"/>
          </w:tcPr>
          <w:p w14:paraId="65864E87" w14:textId="7CD3855C" w:rsidR="00D86784" w:rsidRPr="000E2198" w:rsidRDefault="00D86784" w:rsidP="00D86784">
            <w:pPr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</w:rPr>
              <w:t>Georgia</w:t>
            </w:r>
          </w:p>
        </w:tc>
      </w:tr>
      <w:tr w:rsidR="00D86784" w:rsidRPr="000E2198" w14:paraId="5EF58F1F" w14:textId="77777777" w:rsidTr="005C4DA0">
        <w:trPr>
          <w:trHeight w:val="397"/>
          <w:jc w:val="center"/>
        </w:trPr>
        <w:tc>
          <w:tcPr>
            <w:tcW w:w="2936" w:type="dxa"/>
          </w:tcPr>
          <w:p w14:paraId="55646D93" w14:textId="77777777" w:rsidR="00D86784" w:rsidRPr="009E25AF" w:rsidRDefault="00D86784" w:rsidP="00D86784">
            <w:pPr>
              <w:rPr>
                <w:sz w:val="22"/>
                <w:szCs w:val="22"/>
              </w:rPr>
            </w:pPr>
          </w:p>
          <w:p w14:paraId="08CC9299" w14:textId="77777777" w:rsidR="00D86784" w:rsidRPr="009E25AF" w:rsidRDefault="00D86784" w:rsidP="00D86784">
            <w:pPr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</w:rPr>
              <w:t>Diploma  in Paediatrics</w:t>
            </w:r>
          </w:p>
          <w:p w14:paraId="40849B9F" w14:textId="2B20A42A" w:rsidR="00D86784" w:rsidRPr="000E2198" w:rsidRDefault="00D86784" w:rsidP="00D86784">
            <w:pPr>
              <w:rPr>
                <w:sz w:val="22"/>
              </w:rPr>
            </w:pPr>
            <w:r w:rsidRPr="009E25AF">
              <w:rPr>
                <w:sz w:val="22"/>
                <w:szCs w:val="22"/>
              </w:rPr>
              <w:t>#825861</w:t>
            </w:r>
          </w:p>
        </w:tc>
        <w:tc>
          <w:tcPr>
            <w:tcW w:w="2127" w:type="dxa"/>
          </w:tcPr>
          <w:p w14:paraId="3A530511" w14:textId="1AA7E0B6" w:rsidR="00D86784" w:rsidRPr="000E2198" w:rsidRDefault="00D86784" w:rsidP="00D86784">
            <w:pPr>
              <w:jc w:val="center"/>
              <w:rPr>
                <w:sz w:val="22"/>
              </w:rPr>
            </w:pPr>
            <w:r w:rsidRPr="009E25AF">
              <w:rPr>
                <w:sz w:val="22"/>
                <w:szCs w:val="22"/>
              </w:rPr>
              <w:t>30/Jun/1993</w:t>
            </w:r>
          </w:p>
        </w:tc>
        <w:tc>
          <w:tcPr>
            <w:tcW w:w="2694" w:type="dxa"/>
            <w:gridSpan w:val="2"/>
          </w:tcPr>
          <w:p w14:paraId="1DF64301" w14:textId="6A6598FE" w:rsidR="00D86784" w:rsidRPr="000E2198" w:rsidRDefault="00D86784" w:rsidP="00D86784">
            <w:pPr>
              <w:rPr>
                <w:sz w:val="22"/>
              </w:rPr>
            </w:pPr>
            <w:r w:rsidRPr="009E25AF">
              <w:rPr>
                <w:sz w:val="22"/>
                <w:szCs w:val="22"/>
              </w:rPr>
              <w:t>Tbilisi State Medical University;</w:t>
            </w:r>
            <w:r w:rsidRPr="009E25AF">
              <w:rPr>
                <w:sz w:val="22"/>
                <w:szCs w:val="22"/>
                <w:lang w:val="en-US"/>
              </w:rPr>
              <w:t xml:space="preserve"> the Faculty of the Pediatrics</w:t>
            </w:r>
          </w:p>
        </w:tc>
        <w:tc>
          <w:tcPr>
            <w:tcW w:w="1153" w:type="dxa"/>
          </w:tcPr>
          <w:p w14:paraId="0B755170" w14:textId="0455DE81" w:rsidR="00D86784" w:rsidRPr="000E2198" w:rsidRDefault="00D86784" w:rsidP="00D86784">
            <w:pPr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</w:rPr>
              <w:t>Tbilisi</w:t>
            </w:r>
          </w:p>
        </w:tc>
        <w:tc>
          <w:tcPr>
            <w:tcW w:w="1170" w:type="dxa"/>
          </w:tcPr>
          <w:p w14:paraId="2EC1E186" w14:textId="25BF6B76" w:rsidR="00D86784" w:rsidRPr="000E2198" w:rsidRDefault="00D86784" w:rsidP="00D86784">
            <w:pPr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</w:rPr>
              <w:t>Georgia</w:t>
            </w:r>
          </w:p>
        </w:tc>
      </w:tr>
      <w:tr w:rsidR="00213EB4" w:rsidRPr="000E2198" w14:paraId="3BCD0540" w14:textId="77777777" w:rsidTr="00633DC0">
        <w:trPr>
          <w:trHeight w:val="567"/>
          <w:jc w:val="center"/>
        </w:trPr>
        <w:tc>
          <w:tcPr>
            <w:tcW w:w="10080" w:type="dxa"/>
            <w:gridSpan w:val="6"/>
            <w:shd w:val="clear" w:color="auto" w:fill="EAEAEA"/>
            <w:vAlign w:val="center"/>
          </w:tcPr>
          <w:p w14:paraId="66007D1F" w14:textId="77777777" w:rsidR="00213EB4" w:rsidRPr="000E2198" w:rsidRDefault="00213EB4" w:rsidP="00213EB4">
            <w:pPr>
              <w:tabs>
                <w:tab w:val="right" w:leader="dot" w:pos="10080"/>
              </w:tabs>
              <w:rPr>
                <w:b/>
                <w:sz w:val="22"/>
              </w:rPr>
            </w:pPr>
            <w:r w:rsidRPr="000E2198">
              <w:rPr>
                <w:b/>
                <w:bCs/>
                <w:sz w:val="22"/>
              </w:rPr>
              <w:t>POSTGRADUATE MEDICAL / OTHER PROFESSIONAL OR SPECIALIST TRAINING:</w:t>
            </w:r>
          </w:p>
        </w:tc>
      </w:tr>
      <w:tr w:rsidR="00213EB4" w:rsidRPr="000E2198" w14:paraId="5374CEF1" w14:textId="77777777" w:rsidTr="00633DC0">
        <w:trPr>
          <w:trHeight w:val="432"/>
          <w:jc w:val="center"/>
        </w:trPr>
        <w:tc>
          <w:tcPr>
            <w:tcW w:w="2936" w:type="dxa"/>
            <w:vAlign w:val="center"/>
          </w:tcPr>
          <w:p w14:paraId="434F2CCF" w14:textId="77777777" w:rsidR="00213EB4" w:rsidRPr="000E2198" w:rsidRDefault="00213EB4" w:rsidP="00967450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Institution</w:t>
            </w:r>
          </w:p>
        </w:tc>
        <w:tc>
          <w:tcPr>
            <w:tcW w:w="2216" w:type="dxa"/>
            <w:gridSpan w:val="2"/>
            <w:vAlign w:val="center"/>
          </w:tcPr>
          <w:p w14:paraId="4F76E2C1" w14:textId="77777777" w:rsidR="00213EB4" w:rsidRPr="000E2198" w:rsidRDefault="00213EB4" w:rsidP="00E411DC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Date</w:t>
            </w:r>
          </w:p>
          <w:p w14:paraId="1EE5F2FD" w14:textId="77777777" w:rsidR="00213EB4" w:rsidRPr="000E2198" w:rsidRDefault="00213EB4" w:rsidP="00E411DC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Month / Year</w:t>
            </w:r>
          </w:p>
          <w:p w14:paraId="76A78476" w14:textId="65CE17DB" w:rsidR="00213EB4" w:rsidRPr="000E2198" w:rsidRDefault="00213EB4" w:rsidP="00E411DC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bCs/>
                <w:sz w:val="18"/>
                <w:szCs w:val="20"/>
              </w:rPr>
              <w:t>(</w:t>
            </w:r>
            <w:r w:rsidR="00937EDA" w:rsidRPr="000E2198">
              <w:rPr>
                <w:b/>
                <w:bCs/>
                <w:sz w:val="18"/>
                <w:szCs w:val="20"/>
              </w:rPr>
              <w:t xml:space="preserve">Reverse </w:t>
            </w:r>
            <w:r w:rsidRPr="000E2198">
              <w:rPr>
                <w:b/>
                <w:bCs/>
                <w:sz w:val="18"/>
                <w:szCs w:val="20"/>
              </w:rPr>
              <w:t>Chronological Order)</w:t>
            </w:r>
          </w:p>
        </w:tc>
        <w:tc>
          <w:tcPr>
            <w:tcW w:w="4928" w:type="dxa"/>
            <w:gridSpan w:val="3"/>
            <w:vAlign w:val="center"/>
          </w:tcPr>
          <w:p w14:paraId="139197AF" w14:textId="77777777" w:rsidR="00213EB4" w:rsidRPr="000E2198" w:rsidRDefault="00213EB4" w:rsidP="00E411DC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Nature of Training/Qualification</w:t>
            </w:r>
          </w:p>
        </w:tc>
      </w:tr>
      <w:tr w:rsidR="00E65574" w:rsidRPr="000E2198" w14:paraId="61164242" w14:textId="77777777" w:rsidTr="00D86784">
        <w:trPr>
          <w:trHeight w:val="720"/>
          <w:jc w:val="center"/>
        </w:trPr>
        <w:tc>
          <w:tcPr>
            <w:tcW w:w="2936" w:type="dxa"/>
          </w:tcPr>
          <w:p w14:paraId="4333E07F" w14:textId="702F8C47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 w:rsidRPr="009E25AF">
              <w:rPr>
                <w:sz w:val="22"/>
                <w:szCs w:val="22"/>
                <w:lang w:val="en-US"/>
              </w:rPr>
              <w:t>Tbilisi State Medical University, Department of Morphology and Pathological Anatomy</w:t>
            </w:r>
          </w:p>
        </w:tc>
        <w:tc>
          <w:tcPr>
            <w:tcW w:w="2216" w:type="dxa"/>
            <w:gridSpan w:val="2"/>
          </w:tcPr>
          <w:p w14:paraId="38384606" w14:textId="1692A37F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sz w:val="22"/>
              </w:rPr>
            </w:pPr>
            <w:r w:rsidRPr="009E25AF">
              <w:rPr>
                <w:sz w:val="22"/>
                <w:szCs w:val="22"/>
              </w:rPr>
              <w:t>2010-2011</w:t>
            </w:r>
          </w:p>
        </w:tc>
        <w:tc>
          <w:tcPr>
            <w:tcW w:w="4928" w:type="dxa"/>
            <w:gridSpan w:val="3"/>
          </w:tcPr>
          <w:p w14:paraId="1296F59D" w14:textId="77777777" w:rsidR="00E65574" w:rsidRPr="009E25AF" w:rsidRDefault="00E65574" w:rsidP="00E65574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9E25AF">
              <w:rPr>
                <w:sz w:val="22"/>
                <w:szCs w:val="22"/>
                <w:lang w:val="en-US"/>
              </w:rPr>
              <w:t>Whole course in Cervical cytotechnology and cytopathological diagnostics.</w:t>
            </w:r>
          </w:p>
          <w:p w14:paraId="61E31E82" w14:textId="4CAC96B9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</w:p>
        </w:tc>
      </w:tr>
      <w:tr w:rsidR="00E65574" w:rsidRPr="000E2198" w14:paraId="542F2200" w14:textId="77777777" w:rsidTr="00D86784">
        <w:trPr>
          <w:trHeight w:val="720"/>
          <w:jc w:val="center"/>
        </w:trPr>
        <w:tc>
          <w:tcPr>
            <w:tcW w:w="2936" w:type="dxa"/>
          </w:tcPr>
          <w:p w14:paraId="2DF8C06F" w14:textId="2E9A7EC5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 w:rsidRPr="009E25AF">
              <w:rPr>
                <w:sz w:val="22"/>
                <w:szCs w:val="22"/>
                <w:lang w:val="en-US"/>
              </w:rPr>
              <w:t>Grady system Hospital, Atlanta, USA.</w:t>
            </w:r>
          </w:p>
        </w:tc>
        <w:tc>
          <w:tcPr>
            <w:tcW w:w="2216" w:type="dxa"/>
            <w:gridSpan w:val="2"/>
          </w:tcPr>
          <w:p w14:paraId="3AFB2FBA" w14:textId="6C6F32A2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sz w:val="22"/>
              </w:rPr>
            </w:pPr>
            <w:r w:rsidRPr="009E25AF">
              <w:rPr>
                <w:sz w:val="22"/>
                <w:szCs w:val="22"/>
              </w:rPr>
              <w:t>2001</w:t>
            </w:r>
          </w:p>
        </w:tc>
        <w:tc>
          <w:tcPr>
            <w:tcW w:w="4928" w:type="dxa"/>
            <w:gridSpan w:val="3"/>
          </w:tcPr>
          <w:p w14:paraId="5162BE66" w14:textId="04822FB5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 w:rsidRPr="009E25AF">
              <w:rPr>
                <w:sz w:val="22"/>
                <w:szCs w:val="22"/>
                <w:lang w:val="en-US"/>
              </w:rPr>
              <w:t>Course in cytology and clinical-laboratorial medicine</w:t>
            </w:r>
          </w:p>
        </w:tc>
      </w:tr>
      <w:tr w:rsidR="00E65574" w:rsidRPr="000E2198" w14:paraId="4DEB4D76" w14:textId="77777777" w:rsidTr="00D86784">
        <w:trPr>
          <w:trHeight w:val="720"/>
          <w:jc w:val="center"/>
        </w:trPr>
        <w:tc>
          <w:tcPr>
            <w:tcW w:w="2936" w:type="dxa"/>
          </w:tcPr>
          <w:p w14:paraId="3ED8C722" w14:textId="17597EAB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  <w:lang w:val="en-US"/>
              </w:rPr>
              <w:t>Tbilisi State Medical Academy of continuing education</w:t>
            </w:r>
          </w:p>
        </w:tc>
        <w:tc>
          <w:tcPr>
            <w:tcW w:w="2216" w:type="dxa"/>
            <w:gridSpan w:val="2"/>
          </w:tcPr>
          <w:p w14:paraId="1D5C46B5" w14:textId="14711C58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sz w:val="22"/>
              </w:rPr>
            </w:pPr>
            <w:r w:rsidRPr="009E25AF">
              <w:rPr>
                <w:sz w:val="22"/>
                <w:szCs w:val="22"/>
              </w:rPr>
              <w:t>2000</w:t>
            </w:r>
          </w:p>
        </w:tc>
        <w:tc>
          <w:tcPr>
            <w:tcW w:w="4928" w:type="dxa"/>
            <w:gridSpan w:val="3"/>
          </w:tcPr>
          <w:p w14:paraId="7811620C" w14:textId="41E84997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 w:rsidRPr="009E25AF">
              <w:rPr>
                <w:sz w:val="22"/>
                <w:szCs w:val="22"/>
                <w:lang w:val="en-US"/>
              </w:rPr>
              <w:t>Major in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E25AF">
              <w:rPr>
                <w:sz w:val="22"/>
                <w:szCs w:val="22"/>
                <w:lang w:val="en-US"/>
              </w:rPr>
              <w:t>Clinical-laboratorial diagnostics</w:t>
            </w:r>
          </w:p>
        </w:tc>
      </w:tr>
      <w:tr w:rsidR="00E65574" w:rsidRPr="000E2198" w14:paraId="71B3ACCF" w14:textId="77777777" w:rsidTr="00D86784">
        <w:trPr>
          <w:trHeight w:val="720"/>
          <w:jc w:val="center"/>
        </w:trPr>
        <w:tc>
          <w:tcPr>
            <w:tcW w:w="2936" w:type="dxa"/>
          </w:tcPr>
          <w:p w14:paraId="309AF92B" w14:textId="6DBB14DD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  <w:szCs w:val="22"/>
              </w:rPr>
            </w:pPr>
            <w:r w:rsidRPr="009E25AF">
              <w:rPr>
                <w:sz w:val="22"/>
                <w:szCs w:val="22"/>
              </w:rPr>
              <w:t>Children Regional Hospital</w:t>
            </w:r>
          </w:p>
        </w:tc>
        <w:tc>
          <w:tcPr>
            <w:tcW w:w="2216" w:type="dxa"/>
            <w:gridSpan w:val="2"/>
          </w:tcPr>
          <w:p w14:paraId="4455B080" w14:textId="006EFB9D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sz w:val="22"/>
              </w:rPr>
            </w:pPr>
            <w:r w:rsidRPr="009E25AF">
              <w:rPr>
                <w:sz w:val="22"/>
                <w:szCs w:val="22"/>
              </w:rPr>
              <w:t>1993-1994</w:t>
            </w:r>
          </w:p>
        </w:tc>
        <w:tc>
          <w:tcPr>
            <w:tcW w:w="4928" w:type="dxa"/>
            <w:gridSpan w:val="3"/>
          </w:tcPr>
          <w:p w14:paraId="2660FC16" w14:textId="6285C1B4" w:rsidR="00E65574" w:rsidRPr="000E2198" w:rsidRDefault="00E65574" w:rsidP="00E65574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 w:rsidRPr="009E25AF">
              <w:rPr>
                <w:sz w:val="22"/>
                <w:szCs w:val="22"/>
                <w:lang w:val="en-US"/>
              </w:rPr>
              <w:t>Postgraduate fellowship (Internships)</w:t>
            </w:r>
            <w:r>
              <w:rPr>
                <w:sz w:val="22"/>
                <w:szCs w:val="22"/>
                <w:lang w:val="en-US"/>
              </w:rPr>
              <w:t xml:space="preserve"> in Pediatrics</w:t>
            </w:r>
          </w:p>
        </w:tc>
      </w:tr>
      <w:tr w:rsidR="00B8519D" w:rsidRPr="000E2198" w14:paraId="352C088D" w14:textId="77777777" w:rsidTr="00633DC0">
        <w:trPr>
          <w:trHeight w:val="567"/>
          <w:jc w:val="center"/>
        </w:trPr>
        <w:tc>
          <w:tcPr>
            <w:tcW w:w="10080" w:type="dxa"/>
            <w:gridSpan w:val="6"/>
            <w:shd w:val="clear" w:color="auto" w:fill="F2F2F2"/>
            <w:vAlign w:val="center"/>
          </w:tcPr>
          <w:p w14:paraId="5AF2F19D" w14:textId="77777777" w:rsidR="00B8519D" w:rsidRPr="000E2198" w:rsidRDefault="00B8519D" w:rsidP="00832798">
            <w:pPr>
              <w:tabs>
                <w:tab w:val="right" w:leader="dot" w:pos="10080"/>
              </w:tabs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GOOD CLINICAL PRACTICE TRAINING:</w:t>
            </w:r>
          </w:p>
        </w:tc>
      </w:tr>
      <w:tr w:rsidR="00B8519D" w:rsidRPr="000E2198" w14:paraId="199501CF" w14:textId="77777777" w:rsidTr="00633DC0">
        <w:trPr>
          <w:trHeight w:val="39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CE01" w14:textId="77777777" w:rsidR="00B8519D" w:rsidRPr="000E2198" w:rsidRDefault="00B8519D" w:rsidP="00967450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Received From: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F2D3" w14:textId="77777777" w:rsidR="00B8519D" w:rsidRPr="000E2198" w:rsidRDefault="00B8519D" w:rsidP="00981CC1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Date (Month / Year)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93C" w14:textId="11D7F096" w:rsidR="00B8519D" w:rsidRPr="000E2198" w:rsidRDefault="00B8519D" w:rsidP="00981CC1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Name of the GCP Course</w:t>
            </w:r>
          </w:p>
        </w:tc>
      </w:tr>
      <w:tr w:rsidR="002750A1" w:rsidRPr="000E2198" w14:paraId="69981A8F" w14:textId="77777777" w:rsidTr="00903C88">
        <w:trPr>
          <w:trHeight w:val="39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0318" w14:textId="012313CD" w:rsidR="002750A1" w:rsidRPr="000E2198" w:rsidRDefault="002750A1" w:rsidP="002750A1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>
              <w:rPr>
                <w:bCs/>
                <w:sz w:val="22"/>
              </w:rPr>
              <w:lastRenderedPageBreak/>
              <w:t>MB Quest LLC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9BB1" w14:textId="39BB5DE3" w:rsidR="002750A1" w:rsidRPr="000E2198" w:rsidRDefault="002750A1" w:rsidP="002750A1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07/Apr/2014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566" w14:textId="640DB311" w:rsidR="002750A1" w:rsidRPr="000E2198" w:rsidRDefault="002750A1" w:rsidP="002750A1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  <w:szCs w:val="22"/>
                <w:lang w:val="en-US"/>
              </w:rPr>
            </w:pPr>
            <w:r w:rsidRPr="007F2F56">
              <w:rPr>
                <w:bCs/>
                <w:sz w:val="22"/>
              </w:rPr>
              <w:t>ICH-GCP training</w:t>
            </w:r>
          </w:p>
        </w:tc>
      </w:tr>
      <w:tr w:rsidR="00837170" w:rsidRPr="000E2198" w14:paraId="0491EA3B" w14:textId="77777777" w:rsidTr="00903C88">
        <w:trPr>
          <w:trHeight w:val="397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F3DE" w14:textId="173454F1" w:rsidR="00837170" w:rsidRPr="000E2198" w:rsidRDefault="00D86784" w:rsidP="00837170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>
              <w:rPr>
                <w:bCs/>
                <w:sz w:val="22"/>
              </w:rPr>
              <w:t>MB Quest LLC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6E42" w14:textId="20AE3B9E" w:rsidR="00837170" w:rsidRPr="000E2198" w:rsidRDefault="00D86784" w:rsidP="00837170">
            <w:pPr>
              <w:tabs>
                <w:tab w:val="left" w:pos="3780"/>
                <w:tab w:val="left" w:pos="5670"/>
                <w:tab w:val="right" w:leader="dot" w:pos="1008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07/Apr/2014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EF4" w14:textId="2C156BE8" w:rsidR="00837170" w:rsidRPr="000E2198" w:rsidRDefault="00837170" w:rsidP="00837170">
            <w:pPr>
              <w:tabs>
                <w:tab w:val="left" w:pos="3780"/>
                <w:tab w:val="left" w:pos="5670"/>
                <w:tab w:val="right" w:leader="dot" w:pos="10080"/>
              </w:tabs>
              <w:rPr>
                <w:sz w:val="22"/>
              </w:rPr>
            </w:pPr>
            <w:r w:rsidRPr="007F2F56">
              <w:rPr>
                <w:bCs/>
                <w:sz w:val="22"/>
              </w:rPr>
              <w:t>ICH-GCP training</w:t>
            </w:r>
          </w:p>
        </w:tc>
      </w:tr>
    </w:tbl>
    <w:p w14:paraId="63CD777C" w14:textId="77777777" w:rsidR="00213EB4" w:rsidRPr="000E2198" w:rsidRDefault="00213EB4" w:rsidP="00213EB4">
      <w:pPr>
        <w:jc w:val="center"/>
        <w:rPr>
          <w:sz w:val="20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5"/>
        <w:gridCol w:w="3084"/>
        <w:gridCol w:w="2051"/>
        <w:gridCol w:w="2055"/>
      </w:tblGrid>
      <w:tr w:rsidR="00213EB4" w:rsidRPr="000E2198" w14:paraId="76B0B469" w14:textId="77777777" w:rsidTr="00832798">
        <w:trPr>
          <w:trHeight w:val="567"/>
          <w:tblHeader/>
          <w:jc w:val="center"/>
        </w:trPr>
        <w:tc>
          <w:tcPr>
            <w:tcW w:w="10075" w:type="dxa"/>
            <w:gridSpan w:val="4"/>
            <w:shd w:val="clear" w:color="auto" w:fill="EAEAEA"/>
            <w:vAlign w:val="center"/>
          </w:tcPr>
          <w:p w14:paraId="5C6DADC8" w14:textId="26088901" w:rsidR="00213EB4" w:rsidRPr="000E2198" w:rsidRDefault="00213EB4" w:rsidP="00213EB4">
            <w:pPr>
              <w:tabs>
                <w:tab w:val="left" w:pos="3060"/>
                <w:tab w:val="right" w:leader="dot" w:pos="10080"/>
              </w:tabs>
              <w:rPr>
                <w:sz w:val="22"/>
              </w:rPr>
            </w:pPr>
            <w:r w:rsidRPr="000E2198">
              <w:rPr>
                <w:b/>
                <w:sz w:val="22"/>
              </w:rPr>
              <w:t xml:space="preserve">PREVIOUS </w:t>
            </w:r>
            <w:r w:rsidR="00C57317" w:rsidRPr="000E2198">
              <w:rPr>
                <w:b/>
                <w:sz w:val="22"/>
              </w:rPr>
              <w:t xml:space="preserve">/ CONCURRENT </w:t>
            </w:r>
            <w:r w:rsidRPr="000E2198">
              <w:rPr>
                <w:b/>
                <w:sz w:val="22"/>
              </w:rPr>
              <w:t>POSITION</w:t>
            </w:r>
            <w:r w:rsidR="00633DC0" w:rsidRPr="000E2198">
              <w:rPr>
                <w:b/>
                <w:sz w:val="22"/>
              </w:rPr>
              <w:t>S</w:t>
            </w:r>
            <w:r w:rsidRPr="000E2198">
              <w:rPr>
                <w:b/>
                <w:sz w:val="22"/>
              </w:rPr>
              <w:t xml:space="preserve"> HELD </w:t>
            </w:r>
            <w:r w:rsidR="00967450" w:rsidRPr="000E2198">
              <w:rPr>
                <w:b/>
                <w:sz w:val="22"/>
              </w:rPr>
              <w:t xml:space="preserve">WITH </w:t>
            </w:r>
            <w:r w:rsidRPr="000E2198">
              <w:rPr>
                <w:b/>
                <w:sz w:val="22"/>
              </w:rPr>
              <w:t>START / END DATES:</w:t>
            </w:r>
          </w:p>
        </w:tc>
      </w:tr>
      <w:tr w:rsidR="00213EB4" w:rsidRPr="000E2198" w14:paraId="3E3AF357" w14:textId="77777777" w:rsidTr="000E6EF1">
        <w:trPr>
          <w:trHeight w:val="432"/>
          <w:jc w:val="center"/>
        </w:trPr>
        <w:tc>
          <w:tcPr>
            <w:tcW w:w="2885" w:type="dxa"/>
            <w:vAlign w:val="center"/>
          </w:tcPr>
          <w:p w14:paraId="7406096A" w14:textId="77777777" w:rsidR="00213EB4" w:rsidRPr="000E2198" w:rsidRDefault="00213EB4" w:rsidP="00967450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POSITION</w:t>
            </w:r>
          </w:p>
        </w:tc>
        <w:tc>
          <w:tcPr>
            <w:tcW w:w="3084" w:type="dxa"/>
            <w:vAlign w:val="center"/>
          </w:tcPr>
          <w:p w14:paraId="26A42FA8" w14:textId="32CC0CB9" w:rsidR="00213EB4" w:rsidRPr="000E2198" w:rsidRDefault="00213EB4" w:rsidP="00981CC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HOSPITAL</w:t>
            </w:r>
            <w:r w:rsidR="004D0B49" w:rsidRPr="000E2198">
              <w:rPr>
                <w:b/>
                <w:bCs/>
                <w:sz w:val="22"/>
              </w:rPr>
              <w:t xml:space="preserve"> / INSTITUTION</w:t>
            </w:r>
          </w:p>
        </w:tc>
        <w:tc>
          <w:tcPr>
            <w:tcW w:w="2051" w:type="dxa"/>
            <w:vAlign w:val="center"/>
          </w:tcPr>
          <w:p w14:paraId="03C4F529" w14:textId="77777777" w:rsidR="00213EB4" w:rsidRPr="000E2198" w:rsidRDefault="00213EB4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START DATE</w:t>
            </w:r>
          </w:p>
          <w:p w14:paraId="35FDD10E" w14:textId="77777777" w:rsidR="00213EB4" w:rsidRPr="000E2198" w:rsidRDefault="00213EB4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Month / Year</w:t>
            </w:r>
          </w:p>
          <w:p w14:paraId="6549D189" w14:textId="77777777" w:rsidR="00213EB4" w:rsidRPr="000E2198" w:rsidRDefault="00213EB4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18"/>
                <w:szCs w:val="20"/>
              </w:rPr>
              <w:t>(Chronological Order)</w:t>
            </w:r>
          </w:p>
        </w:tc>
        <w:tc>
          <w:tcPr>
            <w:tcW w:w="2055" w:type="dxa"/>
            <w:vAlign w:val="center"/>
          </w:tcPr>
          <w:p w14:paraId="5BF87199" w14:textId="77777777" w:rsidR="00213EB4" w:rsidRPr="000E2198" w:rsidRDefault="00213EB4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22"/>
              </w:rPr>
              <w:t>END DATE</w:t>
            </w:r>
          </w:p>
          <w:p w14:paraId="652AEBF2" w14:textId="77777777" w:rsidR="00213EB4" w:rsidRPr="000E2198" w:rsidRDefault="00213EB4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sz w:val="22"/>
              </w:rPr>
            </w:pPr>
            <w:r w:rsidRPr="000E2198">
              <w:rPr>
                <w:b/>
                <w:sz w:val="22"/>
              </w:rPr>
              <w:t>Month / Year</w:t>
            </w:r>
          </w:p>
          <w:p w14:paraId="3AAA9C4C" w14:textId="77777777" w:rsidR="00213EB4" w:rsidRPr="000E2198" w:rsidRDefault="00213EB4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z w:val="18"/>
                <w:szCs w:val="20"/>
              </w:rPr>
              <w:t>(Chronological Order)</w:t>
            </w:r>
          </w:p>
        </w:tc>
      </w:tr>
      <w:tr w:rsidR="00862850" w:rsidRPr="000E2198" w14:paraId="43493746" w14:textId="77777777" w:rsidTr="000E6EF1">
        <w:trPr>
          <w:trHeight w:val="432"/>
          <w:jc w:val="center"/>
        </w:trPr>
        <w:tc>
          <w:tcPr>
            <w:tcW w:w="2885" w:type="dxa"/>
            <w:vAlign w:val="center"/>
          </w:tcPr>
          <w:p w14:paraId="50A16461" w14:textId="01906362" w:rsidR="00862850" w:rsidRDefault="00862850" w:rsidP="00967450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  <w:lang w:val="en-US"/>
              </w:rPr>
            </w:pPr>
            <w:r w:rsidRPr="00F66E21">
              <w:rPr>
                <w:sz w:val="22"/>
                <w:szCs w:val="22"/>
                <w:lang w:val="en-US"/>
              </w:rPr>
              <w:t xml:space="preserve">Head </w:t>
            </w:r>
            <w:r w:rsidR="00A60AEE">
              <w:rPr>
                <w:sz w:val="22"/>
                <w:szCs w:val="22"/>
                <w:lang w:val="en-US"/>
              </w:rPr>
              <w:t xml:space="preserve">of </w:t>
            </w:r>
            <w:r w:rsidRPr="00F66E21">
              <w:rPr>
                <w:sz w:val="22"/>
                <w:szCs w:val="22"/>
                <w:lang w:val="en-US"/>
              </w:rPr>
              <w:t>Imereti Referral Laborator</w:t>
            </w:r>
            <w:r>
              <w:rPr>
                <w:sz w:val="22"/>
                <w:szCs w:val="22"/>
                <w:lang w:val="en-US"/>
              </w:rPr>
              <w:t>y</w:t>
            </w:r>
            <w:r w:rsidR="00DA280F">
              <w:rPr>
                <w:sz w:val="22"/>
                <w:szCs w:val="22"/>
                <w:lang w:val="en-US"/>
              </w:rPr>
              <w:t xml:space="preserve"> </w:t>
            </w:r>
          </w:p>
          <w:p w14:paraId="4E6447A0" w14:textId="5B471299" w:rsidR="00862850" w:rsidRPr="000E2198" w:rsidRDefault="00862850" w:rsidP="00967450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084" w:type="dxa"/>
            <w:vAlign w:val="center"/>
          </w:tcPr>
          <w:p w14:paraId="57DF1758" w14:textId="77777777" w:rsidR="00A60AEE" w:rsidRPr="00F66E21" w:rsidRDefault="00A60AEE" w:rsidP="00A60AEE">
            <w:pPr>
              <w:tabs>
                <w:tab w:val="left" w:pos="3060"/>
                <w:tab w:val="right" w:leader="dot" w:pos="10080"/>
              </w:tabs>
              <w:jc w:val="both"/>
              <w:rPr>
                <w:sz w:val="22"/>
                <w:szCs w:val="22"/>
              </w:rPr>
            </w:pPr>
            <w:r w:rsidRPr="00F66E21">
              <w:rPr>
                <w:spacing w:val="-1"/>
                <w:sz w:val="22"/>
                <w:szCs w:val="22"/>
              </w:rPr>
              <w:t>Ltd.</w:t>
            </w:r>
            <w:r w:rsidRPr="00F66E21">
              <w:rPr>
                <w:sz w:val="22"/>
                <w:szCs w:val="22"/>
              </w:rPr>
              <w:t xml:space="preserve"> 'Acad. Z. Tskhakaia West Georgian National Centre of Interventional Medicine</w:t>
            </w:r>
            <w:r w:rsidRPr="00F66E21">
              <w:rPr>
                <w:b/>
                <w:sz w:val="22"/>
                <w:szCs w:val="22"/>
              </w:rPr>
              <w:t>.’</w:t>
            </w:r>
          </w:p>
          <w:p w14:paraId="2CE736AE" w14:textId="77777777" w:rsidR="00A60AEE" w:rsidRDefault="00A60AEE" w:rsidP="00A60AEE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Kutaisi, Georgia</w:t>
            </w:r>
          </w:p>
          <w:p w14:paraId="7B8F1CFF" w14:textId="77777777" w:rsidR="00A60AEE" w:rsidRDefault="00A60AEE" w:rsidP="00A60AEE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</w:p>
          <w:p w14:paraId="73B71B20" w14:textId="275012C8" w:rsidR="00862850" w:rsidRDefault="00A60AEE" w:rsidP="00A60AEE">
            <w:pPr>
              <w:tabs>
                <w:tab w:val="left" w:pos="3060"/>
                <w:tab w:val="right" w:leader="dot" w:pos="10080"/>
              </w:tabs>
              <w:jc w:val="center"/>
              <w:rPr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JSC “E</w:t>
            </w:r>
            <w:r>
              <w:rPr>
                <w:szCs w:val="22"/>
              </w:rPr>
              <w:t xml:space="preserve">vex 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Cs w:val="22"/>
              </w:rPr>
              <w:t>ospitals</w:t>
            </w:r>
            <w:r>
              <w:rPr>
                <w:sz w:val="22"/>
                <w:szCs w:val="22"/>
                <w:lang w:val="en-US"/>
              </w:rPr>
              <w:t>” , -</w:t>
            </w:r>
            <w:r w:rsidR="00862850">
              <w:rPr>
                <w:szCs w:val="22"/>
              </w:rPr>
              <w:t>On</w:t>
            </w:r>
            <w:r>
              <w:rPr>
                <w:szCs w:val="22"/>
              </w:rPr>
              <w:t>c</w:t>
            </w:r>
            <w:r w:rsidR="00862850">
              <w:rPr>
                <w:szCs w:val="22"/>
              </w:rPr>
              <w:t>ology Center</w:t>
            </w:r>
          </w:p>
          <w:p w14:paraId="748F34DA" w14:textId="77777777" w:rsidR="00862850" w:rsidRDefault="00862850" w:rsidP="00981CC1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Kutaisi, Georgia</w:t>
            </w:r>
          </w:p>
          <w:p w14:paraId="781CB404" w14:textId="215C7F5F" w:rsidR="00A60AEE" w:rsidRPr="000E2198" w:rsidRDefault="00A60AEE" w:rsidP="00981CC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1" w:type="dxa"/>
            <w:vAlign w:val="center"/>
          </w:tcPr>
          <w:p w14:paraId="0032F711" w14:textId="1D5A8C0D" w:rsidR="00862850" w:rsidRPr="000E2198" w:rsidRDefault="00A60AEE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01/Jun/2016</w:t>
            </w:r>
          </w:p>
        </w:tc>
        <w:tc>
          <w:tcPr>
            <w:tcW w:w="2055" w:type="dxa"/>
            <w:vAlign w:val="center"/>
          </w:tcPr>
          <w:p w14:paraId="3E3CF329" w14:textId="1719033C" w:rsidR="00862850" w:rsidRPr="000E2198" w:rsidRDefault="00A60AEE" w:rsidP="000E6EF1">
            <w:pPr>
              <w:tabs>
                <w:tab w:val="left" w:pos="3060"/>
                <w:tab w:val="right" w:leader="dot" w:pos="10080"/>
              </w:tabs>
              <w:jc w:val="center"/>
              <w:rPr>
                <w:b/>
                <w:bCs/>
                <w:sz w:val="22"/>
              </w:rPr>
            </w:pPr>
            <w:r w:rsidRPr="00F66E21">
              <w:rPr>
                <w:sz w:val="22"/>
                <w:szCs w:val="22"/>
              </w:rPr>
              <w:t>At Present</w:t>
            </w:r>
          </w:p>
        </w:tc>
      </w:tr>
      <w:tr w:rsidR="00A60AEE" w:rsidRPr="000E2198" w14:paraId="24EB21DA" w14:textId="77777777" w:rsidTr="00177894">
        <w:trPr>
          <w:trHeight w:val="397"/>
          <w:jc w:val="center"/>
        </w:trPr>
        <w:tc>
          <w:tcPr>
            <w:tcW w:w="2885" w:type="dxa"/>
          </w:tcPr>
          <w:p w14:paraId="2B821D78" w14:textId="67BEFF66" w:rsidR="00A60AEE" w:rsidRPr="00F66E21" w:rsidRDefault="00A60AEE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  <w:lang w:val="en-US"/>
              </w:rPr>
            </w:pPr>
            <w:r w:rsidRPr="00F66E21">
              <w:rPr>
                <w:sz w:val="22"/>
                <w:szCs w:val="22"/>
                <w:lang w:val="en-US"/>
              </w:rPr>
              <w:t>Doctor cytopathologist</w:t>
            </w:r>
          </w:p>
        </w:tc>
        <w:tc>
          <w:tcPr>
            <w:tcW w:w="3084" w:type="dxa"/>
          </w:tcPr>
          <w:p w14:paraId="7F081655" w14:textId="3579FF52" w:rsidR="00A60AEE" w:rsidRDefault="00A60AEE" w:rsidP="00A60AEE">
            <w:pPr>
              <w:tabs>
                <w:tab w:val="left" w:pos="3060"/>
                <w:tab w:val="right" w:leader="dot" w:pos="10080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JSC “E</w:t>
            </w:r>
            <w:r>
              <w:rPr>
                <w:szCs w:val="22"/>
              </w:rPr>
              <w:t xml:space="preserve">vex 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Cs w:val="22"/>
              </w:rPr>
              <w:t>ospitals</w:t>
            </w:r>
            <w:r>
              <w:rPr>
                <w:sz w:val="22"/>
                <w:szCs w:val="22"/>
                <w:lang w:val="en-US"/>
              </w:rPr>
              <w:t>” , -</w:t>
            </w:r>
            <w:r>
              <w:rPr>
                <w:szCs w:val="22"/>
              </w:rPr>
              <w:t>On</w:t>
            </w:r>
            <w:r w:rsidR="00DA280F">
              <w:rPr>
                <w:szCs w:val="22"/>
              </w:rPr>
              <w:t>c</w:t>
            </w:r>
            <w:r>
              <w:rPr>
                <w:szCs w:val="22"/>
              </w:rPr>
              <w:t>ology Center</w:t>
            </w:r>
          </w:p>
          <w:p w14:paraId="39B14BF7" w14:textId="4EE5B8BB" w:rsidR="00A60AEE" w:rsidRPr="00F66E21" w:rsidRDefault="00A60AEE" w:rsidP="00A60AEE">
            <w:pPr>
              <w:tabs>
                <w:tab w:val="left" w:pos="3060"/>
                <w:tab w:val="right" w:leader="dot" w:pos="10080"/>
              </w:tabs>
              <w:jc w:val="both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A280F">
              <w:rPr>
                <w:sz w:val="22"/>
                <w:szCs w:val="22"/>
              </w:rPr>
              <w:t xml:space="preserve">  </w:t>
            </w:r>
            <w:r w:rsidRPr="00F66E21">
              <w:rPr>
                <w:sz w:val="22"/>
                <w:szCs w:val="22"/>
              </w:rPr>
              <w:t>Kutaisi, Georgia</w:t>
            </w:r>
          </w:p>
        </w:tc>
        <w:tc>
          <w:tcPr>
            <w:tcW w:w="2051" w:type="dxa"/>
          </w:tcPr>
          <w:p w14:paraId="61BC09E0" w14:textId="15F25B6F" w:rsidR="00A60AEE" w:rsidRDefault="00DA280F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01/Jun/2016</w:t>
            </w:r>
          </w:p>
        </w:tc>
        <w:tc>
          <w:tcPr>
            <w:tcW w:w="2055" w:type="dxa"/>
          </w:tcPr>
          <w:p w14:paraId="05D3AEF2" w14:textId="1C9D9C42" w:rsidR="00A60AEE" w:rsidRDefault="00DA280F" w:rsidP="00E65574">
            <w:pPr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At Present</w:t>
            </w:r>
          </w:p>
        </w:tc>
      </w:tr>
      <w:tr w:rsidR="00E65574" w:rsidRPr="000E2198" w14:paraId="78D859AC" w14:textId="77777777" w:rsidTr="0087486B">
        <w:trPr>
          <w:trHeight w:val="397"/>
          <w:jc w:val="center"/>
        </w:trPr>
        <w:tc>
          <w:tcPr>
            <w:tcW w:w="2885" w:type="dxa"/>
          </w:tcPr>
          <w:p w14:paraId="724612F4" w14:textId="164B9A47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</w:rPr>
            </w:pPr>
            <w:r w:rsidRPr="00F66E21">
              <w:rPr>
                <w:sz w:val="22"/>
                <w:szCs w:val="22"/>
                <w:lang w:val="en-US"/>
              </w:rPr>
              <w:t>Head of Imereti Referral Laboratorial Department, at ‘My Family Clinic’.</w:t>
            </w:r>
          </w:p>
        </w:tc>
        <w:tc>
          <w:tcPr>
            <w:tcW w:w="3084" w:type="dxa"/>
          </w:tcPr>
          <w:p w14:paraId="2261440A" w14:textId="77777777" w:rsidR="00E65574" w:rsidRPr="00F66E21" w:rsidRDefault="00E65574" w:rsidP="00E65574">
            <w:pPr>
              <w:tabs>
                <w:tab w:val="left" w:pos="3060"/>
                <w:tab w:val="right" w:leader="dot" w:pos="10080"/>
              </w:tabs>
              <w:jc w:val="both"/>
              <w:rPr>
                <w:sz w:val="22"/>
                <w:szCs w:val="22"/>
              </w:rPr>
            </w:pPr>
            <w:r w:rsidRPr="00F66E21">
              <w:rPr>
                <w:spacing w:val="-1"/>
                <w:sz w:val="22"/>
                <w:szCs w:val="22"/>
              </w:rPr>
              <w:t>Ltd.</w:t>
            </w:r>
            <w:r w:rsidRPr="00F66E21">
              <w:rPr>
                <w:sz w:val="22"/>
                <w:szCs w:val="22"/>
              </w:rPr>
              <w:t xml:space="preserve"> 'Acad. Z. Tskhakaia West Georgian National Centre of Interventional Medicine</w:t>
            </w:r>
            <w:r w:rsidRPr="00F66E21">
              <w:rPr>
                <w:b/>
                <w:sz w:val="22"/>
                <w:szCs w:val="22"/>
              </w:rPr>
              <w:t>.’</w:t>
            </w:r>
          </w:p>
          <w:p w14:paraId="05522244" w14:textId="087C0AEE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rPr>
                <w:sz w:val="22"/>
              </w:rPr>
            </w:pPr>
            <w:r w:rsidRPr="00F66E21">
              <w:rPr>
                <w:sz w:val="22"/>
                <w:szCs w:val="22"/>
              </w:rPr>
              <w:t>Kutaisi, Georgia</w:t>
            </w:r>
          </w:p>
        </w:tc>
        <w:tc>
          <w:tcPr>
            <w:tcW w:w="2051" w:type="dxa"/>
          </w:tcPr>
          <w:p w14:paraId="3AF9357D" w14:textId="5A1A6598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</w:rPr>
            </w:pPr>
            <w:r w:rsidRPr="00F66E21">
              <w:rPr>
                <w:sz w:val="22"/>
                <w:szCs w:val="22"/>
              </w:rPr>
              <w:t>10/Oct/2012</w:t>
            </w:r>
          </w:p>
        </w:tc>
        <w:tc>
          <w:tcPr>
            <w:tcW w:w="2055" w:type="dxa"/>
          </w:tcPr>
          <w:p w14:paraId="0585CB63" w14:textId="34D44F5E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01/Jun/2016</w:t>
            </w:r>
          </w:p>
        </w:tc>
      </w:tr>
      <w:tr w:rsidR="00E65574" w:rsidRPr="000E2198" w14:paraId="0C781E1A" w14:textId="77777777" w:rsidTr="0087486B">
        <w:trPr>
          <w:trHeight w:val="397"/>
          <w:jc w:val="center"/>
        </w:trPr>
        <w:tc>
          <w:tcPr>
            <w:tcW w:w="2885" w:type="dxa"/>
          </w:tcPr>
          <w:p w14:paraId="1EF50AFB" w14:textId="5DFE23CF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</w:rPr>
            </w:pPr>
            <w:r w:rsidRPr="00F66E21">
              <w:rPr>
                <w:sz w:val="22"/>
                <w:szCs w:val="22"/>
                <w:lang w:val="en-US"/>
              </w:rPr>
              <w:t xml:space="preserve">Chair of English course of Histology at the Faculty of HealthCare  </w:t>
            </w:r>
          </w:p>
        </w:tc>
        <w:tc>
          <w:tcPr>
            <w:tcW w:w="3084" w:type="dxa"/>
          </w:tcPr>
          <w:p w14:paraId="39B2FD73" w14:textId="0927D066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rPr>
                <w:sz w:val="22"/>
              </w:rPr>
            </w:pPr>
            <w:r w:rsidRPr="00F66E21">
              <w:rPr>
                <w:sz w:val="22"/>
                <w:szCs w:val="22"/>
                <w:lang w:val="en-US"/>
              </w:rPr>
              <w:t>Kutaisi Akaki Tsereteli State University</w:t>
            </w:r>
          </w:p>
        </w:tc>
        <w:tc>
          <w:tcPr>
            <w:tcW w:w="2051" w:type="dxa"/>
          </w:tcPr>
          <w:p w14:paraId="22B1FC72" w14:textId="6257BA20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</w:rPr>
            </w:pPr>
            <w:r w:rsidRPr="00F66E21">
              <w:rPr>
                <w:sz w:val="22"/>
                <w:szCs w:val="22"/>
              </w:rPr>
              <w:t>10/Oct/2012</w:t>
            </w:r>
          </w:p>
        </w:tc>
        <w:tc>
          <w:tcPr>
            <w:tcW w:w="2055" w:type="dxa"/>
          </w:tcPr>
          <w:p w14:paraId="212E68D3" w14:textId="5396FB1B" w:rsidR="00E65574" w:rsidRPr="00E65574" w:rsidRDefault="00E65574" w:rsidP="00E65574">
            <w:pPr>
              <w:tabs>
                <w:tab w:val="left" w:pos="3060"/>
              </w:tabs>
              <w:jc w:val="center"/>
              <w:rPr>
                <w:sz w:val="22"/>
                <w:highlight w:val="yellow"/>
              </w:rPr>
            </w:pPr>
            <w:r w:rsidRPr="008765C4">
              <w:rPr>
                <w:sz w:val="22"/>
                <w:szCs w:val="22"/>
              </w:rPr>
              <w:t>At Present</w:t>
            </w:r>
          </w:p>
        </w:tc>
      </w:tr>
      <w:tr w:rsidR="00E65574" w:rsidRPr="000E2198" w14:paraId="144BDF6B" w14:textId="77777777" w:rsidTr="0087486B">
        <w:trPr>
          <w:trHeight w:val="397"/>
          <w:jc w:val="center"/>
        </w:trPr>
        <w:tc>
          <w:tcPr>
            <w:tcW w:w="2885" w:type="dxa"/>
          </w:tcPr>
          <w:p w14:paraId="43AAE18E" w14:textId="51149738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Local coordinator of Resident Program of continuing education</w:t>
            </w:r>
            <w:r w:rsidR="00DA280F">
              <w:rPr>
                <w:sz w:val="22"/>
                <w:szCs w:val="22"/>
                <w:lang w:val="en-US"/>
              </w:rPr>
              <w:t xml:space="preserve"> in laboratory medicine</w:t>
            </w:r>
          </w:p>
        </w:tc>
        <w:tc>
          <w:tcPr>
            <w:tcW w:w="3084" w:type="dxa"/>
          </w:tcPr>
          <w:p w14:paraId="0D9BEB9E" w14:textId="4EC245C1" w:rsidR="00E65574" w:rsidRPr="000E2198" w:rsidRDefault="00E65574" w:rsidP="00E65574">
            <w:pPr>
              <w:tabs>
                <w:tab w:val="left" w:pos="2565"/>
              </w:tabs>
              <w:spacing w:line="280" w:lineRule="atLeast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Tbilisi State Medical University</w:t>
            </w:r>
          </w:p>
        </w:tc>
        <w:tc>
          <w:tcPr>
            <w:tcW w:w="2051" w:type="dxa"/>
          </w:tcPr>
          <w:p w14:paraId="31AAB682" w14:textId="0DFADA8D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01/Sep/2010</w:t>
            </w:r>
          </w:p>
        </w:tc>
        <w:tc>
          <w:tcPr>
            <w:tcW w:w="2055" w:type="dxa"/>
          </w:tcPr>
          <w:p w14:paraId="7D287636" w14:textId="0CBB3062" w:rsidR="00E65574" w:rsidRPr="00E65574" w:rsidRDefault="00DA280F" w:rsidP="00E65574">
            <w:pPr>
              <w:tabs>
                <w:tab w:val="left" w:pos="306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01/Sep/2018</w:t>
            </w:r>
          </w:p>
        </w:tc>
      </w:tr>
      <w:tr w:rsidR="00DA280F" w:rsidRPr="000E2198" w14:paraId="670A59BF" w14:textId="77777777" w:rsidTr="0087486B">
        <w:trPr>
          <w:trHeight w:val="397"/>
          <w:jc w:val="center"/>
        </w:trPr>
        <w:tc>
          <w:tcPr>
            <w:tcW w:w="2885" w:type="dxa"/>
          </w:tcPr>
          <w:p w14:paraId="30DF78EF" w14:textId="1E6D764B" w:rsidR="00DA280F" w:rsidRPr="00F66E21" w:rsidRDefault="00DA280F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  <w:lang w:val="en-US"/>
              </w:rPr>
            </w:pPr>
            <w:r w:rsidRPr="00F66E21">
              <w:rPr>
                <w:sz w:val="22"/>
                <w:szCs w:val="22"/>
                <w:lang w:val="en-US"/>
              </w:rPr>
              <w:t>Local coordinator of Resident Program of continuing education</w:t>
            </w:r>
            <w:r w:rsidR="002D7BC2">
              <w:rPr>
                <w:sz w:val="22"/>
                <w:szCs w:val="22"/>
                <w:lang w:val="en-US"/>
              </w:rPr>
              <w:t>in laboratory medicine</w:t>
            </w:r>
          </w:p>
        </w:tc>
        <w:tc>
          <w:tcPr>
            <w:tcW w:w="3084" w:type="dxa"/>
          </w:tcPr>
          <w:p w14:paraId="082F48E3" w14:textId="7D84173E" w:rsidR="00DA280F" w:rsidRPr="00F66E21" w:rsidRDefault="00DA280F" w:rsidP="00E65574">
            <w:pPr>
              <w:tabs>
                <w:tab w:val="left" w:pos="2565"/>
              </w:tabs>
              <w:spacing w:line="28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Evex Medical Corporation</w:t>
            </w:r>
          </w:p>
        </w:tc>
        <w:tc>
          <w:tcPr>
            <w:tcW w:w="2051" w:type="dxa"/>
          </w:tcPr>
          <w:p w14:paraId="190BDAB3" w14:textId="55FDF445" w:rsidR="00DA280F" w:rsidRPr="00F66E21" w:rsidRDefault="00DA280F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01/Sep/2018</w:t>
            </w:r>
          </w:p>
        </w:tc>
        <w:tc>
          <w:tcPr>
            <w:tcW w:w="2055" w:type="dxa"/>
          </w:tcPr>
          <w:p w14:paraId="76D1BB46" w14:textId="2337FA67" w:rsidR="00DA280F" w:rsidRDefault="00DA280F" w:rsidP="00E65574">
            <w:pPr>
              <w:tabs>
                <w:tab w:val="left" w:pos="3060"/>
              </w:tabs>
              <w:jc w:val="center"/>
              <w:rPr>
                <w:sz w:val="22"/>
                <w:szCs w:val="22"/>
              </w:rPr>
            </w:pPr>
            <w:r w:rsidRPr="008765C4">
              <w:rPr>
                <w:sz w:val="22"/>
                <w:szCs w:val="22"/>
              </w:rPr>
              <w:t>At Present</w:t>
            </w:r>
          </w:p>
        </w:tc>
      </w:tr>
      <w:tr w:rsidR="00E65574" w:rsidRPr="000E2198" w14:paraId="20C99F2B" w14:textId="77777777" w:rsidTr="0087486B">
        <w:trPr>
          <w:trHeight w:val="397"/>
          <w:jc w:val="center"/>
        </w:trPr>
        <w:tc>
          <w:tcPr>
            <w:tcW w:w="2885" w:type="dxa"/>
          </w:tcPr>
          <w:p w14:paraId="02E678B5" w14:textId="51B95134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Head of Laboratorial Department</w:t>
            </w:r>
          </w:p>
        </w:tc>
        <w:tc>
          <w:tcPr>
            <w:tcW w:w="3084" w:type="dxa"/>
          </w:tcPr>
          <w:p w14:paraId="5EB16383" w14:textId="4D6D182C" w:rsidR="00E65574" w:rsidRPr="000E2198" w:rsidRDefault="00E65574" w:rsidP="00E65574">
            <w:pPr>
              <w:tabs>
                <w:tab w:val="left" w:pos="2565"/>
              </w:tabs>
              <w:spacing w:line="280" w:lineRule="atLeast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Women Wellness Centre "Hera</w:t>
            </w:r>
          </w:p>
        </w:tc>
        <w:tc>
          <w:tcPr>
            <w:tcW w:w="2051" w:type="dxa"/>
          </w:tcPr>
          <w:p w14:paraId="5643756D" w14:textId="6D45397B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01/Jun/2010</w:t>
            </w:r>
          </w:p>
        </w:tc>
        <w:tc>
          <w:tcPr>
            <w:tcW w:w="2055" w:type="dxa"/>
          </w:tcPr>
          <w:p w14:paraId="74FCC976" w14:textId="21DB9C1E" w:rsidR="00E65574" w:rsidRPr="00E65574" w:rsidRDefault="00862850" w:rsidP="00E65574">
            <w:pPr>
              <w:tabs>
                <w:tab w:val="left" w:pos="306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66E21">
              <w:rPr>
                <w:sz w:val="22"/>
                <w:szCs w:val="22"/>
              </w:rPr>
              <w:t>10/Oct/2012</w:t>
            </w:r>
          </w:p>
        </w:tc>
      </w:tr>
      <w:tr w:rsidR="00E65574" w:rsidRPr="000E2198" w14:paraId="69041A46" w14:textId="77777777" w:rsidTr="0087486B">
        <w:trPr>
          <w:trHeight w:val="397"/>
          <w:jc w:val="center"/>
        </w:trPr>
        <w:tc>
          <w:tcPr>
            <w:tcW w:w="2885" w:type="dxa"/>
          </w:tcPr>
          <w:p w14:paraId="74F1DD60" w14:textId="0BEC9DC5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Doctor cytopathologist</w:t>
            </w:r>
          </w:p>
        </w:tc>
        <w:tc>
          <w:tcPr>
            <w:tcW w:w="3084" w:type="dxa"/>
          </w:tcPr>
          <w:p w14:paraId="0F6D3EF9" w14:textId="77777777" w:rsidR="00E65574" w:rsidRPr="00F66E21" w:rsidRDefault="00E65574" w:rsidP="00E65574">
            <w:pPr>
              <w:jc w:val="both"/>
              <w:rPr>
                <w:sz w:val="22"/>
                <w:szCs w:val="22"/>
                <w:lang w:val="en-US"/>
              </w:rPr>
            </w:pPr>
            <w:r w:rsidRPr="00F66E21">
              <w:rPr>
                <w:sz w:val="22"/>
                <w:szCs w:val="22"/>
                <w:lang w:val="en-US"/>
              </w:rPr>
              <w:t>Women Wellness Centre "Hera".</w:t>
            </w:r>
          </w:p>
          <w:p w14:paraId="7DC6A70E" w14:textId="77777777" w:rsidR="00E65574" w:rsidRPr="000E2198" w:rsidRDefault="00E65574" w:rsidP="00E65574">
            <w:pPr>
              <w:tabs>
                <w:tab w:val="left" w:pos="2565"/>
              </w:tabs>
              <w:spacing w:line="280" w:lineRule="atLeast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4903B59A" w14:textId="6D1596F8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01/Jun/2010</w:t>
            </w:r>
          </w:p>
        </w:tc>
        <w:tc>
          <w:tcPr>
            <w:tcW w:w="2055" w:type="dxa"/>
          </w:tcPr>
          <w:p w14:paraId="2E5AB5FB" w14:textId="2D925669" w:rsidR="00E65574" w:rsidRPr="00E65574" w:rsidRDefault="00DA280F" w:rsidP="00E65574">
            <w:pPr>
              <w:tabs>
                <w:tab w:val="left" w:pos="306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F66E21">
              <w:rPr>
                <w:sz w:val="22"/>
                <w:szCs w:val="22"/>
              </w:rPr>
              <w:t>10/Oct/2012</w:t>
            </w:r>
          </w:p>
        </w:tc>
      </w:tr>
      <w:tr w:rsidR="00E65574" w:rsidRPr="000E2198" w14:paraId="7EF83A10" w14:textId="77777777" w:rsidTr="0087486B">
        <w:trPr>
          <w:trHeight w:val="397"/>
          <w:jc w:val="center"/>
        </w:trPr>
        <w:tc>
          <w:tcPr>
            <w:tcW w:w="2885" w:type="dxa"/>
          </w:tcPr>
          <w:p w14:paraId="47809B65" w14:textId="6AC04580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Doctor on duty at Central laboratorial Department</w:t>
            </w:r>
          </w:p>
        </w:tc>
        <w:tc>
          <w:tcPr>
            <w:tcW w:w="3084" w:type="dxa"/>
          </w:tcPr>
          <w:p w14:paraId="2BD63B92" w14:textId="6D37289F" w:rsidR="00E65574" w:rsidRPr="000E2198" w:rsidRDefault="00E65574" w:rsidP="00E65574">
            <w:pPr>
              <w:tabs>
                <w:tab w:val="left" w:pos="2565"/>
              </w:tabs>
              <w:spacing w:line="280" w:lineRule="atLeast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‘West Georgian National Center of Interventional Medicine’.</w:t>
            </w:r>
          </w:p>
        </w:tc>
        <w:tc>
          <w:tcPr>
            <w:tcW w:w="2051" w:type="dxa"/>
          </w:tcPr>
          <w:p w14:paraId="54B82DA0" w14:textId="7434D358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25/Jun/200</w:t>
            </w:r>
            <w:r w:rsidR="00862850">
              <w:rPr>
                <w:sz w:val="22"/>
                <w:szCs w:val="22"/>
              </w:rPr>
              <w:t>6</w:t>
            </w:r>
          </w:p>
        </w:tc>
        <w:tc>
          <w:tcPr>
            <w:tcW w:w="2055" w:type="dxa"/>
          </w:tcPr>
          <w:p w14:paraId="38BB27F2" w14:textId="3ED20F07" w:rsidR="00E65574" w:rsidRPr="000E2198" w:rsidRDefault="00E65574" w:rsidP="00E65574">
            <w:pPr>
              <w:tabs>
                <w:tab w:val="left" w:pos="306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10/Oct/2012</w:t>
            </w:r>
          </w:p>
        </w:tc>
      </w:tr>
      <w:tr w:rsidR="00E65574" w:rsidRPr="000E2198" w14:paraId="52142318" w14:textId="77777777" w:rsidTr="0087486B">
        <w:trPr>
          <w:trHeight w:val="397"/>
          <w:jc w:val="center"/>
        </w:trPr>
        <w:tc>
          <w:tcPr>
            <w:tcW w:w="2885" w:type="dxa"/>
          </w:tcPr>
          <w:p w14:paraId="31BE9217" w14:textId="1B975B7C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Head of Laboratorial Department</w:t>
            </w:r>
          </w:p>
        </w:tc>
        <w:tc>
          <w:tcPr>
            <w:tcW w:w="3084" w:type="dxa"/>
          </w:tcPr>
          <w:p w14:paraId="76F75957" w14:textId="189D52A8" w:rsidR="00E65574" w:rsidRPr="000E2198" w:rsidRDefault="00E65574" w:rsidP="00E65574">
            <w:pPr>
              <w:tabs>
                <w:tab w:val="left" w:pos="2565"/>
              </w:tabs>
              <w:spacing w:line="280" w:lineRule="atLeast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‘Women Wellness Centre’</w:t>
            </w:r>
          </w:p>
        </w:tc>
        <w:tc>
          <w:tcPr>
            <w:tcW w:w="2051" w:type="dxa"/>
          </w:tcPr>
          <w:p w14:paraId="0A2B4868" w14:textId="6678A9C1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01/Sep/2000</w:t>
            </w:r>
          </w:p>
        </w:tc>
        <w:tc>
          <w:tcPr>
            <w:tcW w:w="2055" w:type="dxa"/>
          </w:tcPr>
          <w:p w14:paraId="3985838A" w14:textId="3E155031" w:rsidR="00E65574" w:rsidRPr="000E2198" w:rsidRDefault="00E65574" w:rsidP="00E65574">
            <w:pPr>
              <w:tabs>
                <w:tab w:val="left" w:pos="306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01/Jun/2010</w:t>
            </w:r>
          </w:p>
        </w:tc>
      </w:tr>
      <w:tr w:rsidR="00E65574" w:rsidRPr="000E2198" w14:paraId="753AC564" w14:textId="77777777" w:rsidTr="0087486B">
        <w:trPr>
          <w:trHeight w:val="397"/>
          <w:jc w:val="center"/>
        </w:trPr>
        <w:tc>
          <w:tcPr>
            <w:tcW w:w="2885" w:type="dxa"/>
          </w:tcPr>
          <w:p w14:paraId="4B26322A" w14:textId="52B24409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Lecturer</w:t>
            </w:r>
          </w:p>
        </w:tc>
        <w:tc>
          <w:tcPr>
            <w:tcW w:w="3084" w:type="dxa"/>
          </w:tcPr>
          <w:p w14:paraId="135F5758" w14:textId="1BE8FE1D" w:rsidR="00E65574" w:rsidRPr="000E2198" w:rsidRDefault="00E65574" w:rsidP="00E65574">
            <w:pPr>
              <w:tabs>
                <w:tab w:val="left" w:pos="2565"/>
              </w:tabs>
              <w:spacing w:line="280" w:lineRule="atLeast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  <w:lang w:val="en-US"/>
              </w:rPr>
              <w:t>Medical College "Medea 91".</w:t>
            </w:r>
          </w:p>
        </w:tc>
        <w:tc>
          <w:tcPr>
            <w:tcW w:w="2051" w:type="dxa"/>
          </w:tcPr>
          <w:p w14:paraId="4BA67587" w14:textId="54696724" w:rsidR="00E65574" w:rsidRPr="000E2198" w:rsidRDefault="00E65574" w:rsidP="00E65574">
            <w:pPr>
              <w:tabs>
                <w:tab w:val="left" w:pos="3060"/>
                <w:tab w:val="right" w:leader="dot" w:pos="1008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01/Sep/1998</w:t>
            </w:r>
          </w:p>
        </w:tc>
        <w:tc>
          <w:tcPr>
            <w:tcW w:w="2055" w:type="dxa"/>
          </w:tcPr>
          <w:p w14:paraId="4BF79C7A" w14:textId="6AA6AA4A" w:rsidR="00E65574" w:rsidRPr="000E2198" w:rsidRDefault="00E65574" w:rsidP="00E65574">
            <w:pPr>
              <w:tabs>
                <w:tab w:val="left" w:pos="3060"/>
              </w:tabs>
              <w:jc w:val="center"/>
              <w:rPr>
                <w:sz w:val="22"/>
                <w:szCs w:val="22"/>
              </w:rPr>
            </w:pPr>
            <w:r w:rsidRPr="00F66E21">
              <w:rPr>
                <w:sz w:val="22"/>
                <w:szCs w:val="22"/>
              </w:rPr>
              <w:t>25/Jun/2000</w:t>
            </w:r>
          </w:p>
        </w:tc>
      </w:tr>
    </w:tbl>
    <w:p w14:paraId="77278ECE" w14:textId="77777777" w:rsidR="00A87D74" w:rsidRPr="000E2198" w:rsidRDefault="00A87D74" w:rsidP="00213EB4">
      <w:pPr>
        <w:jc w:val="both"/>
        <w:rPr>
          <w:sz w:val="20"/>
        </w:rPr>
      </w:pPr>
    </w:p>
    <w:p w14:paraId="439E59FD" w14:textId="77777777" w:rsidR="001860BA" w:rsidRPr="000E2198" w:rsidRDefault="001860BA" w:rsidP="00213EB4">
      <w:pPr>
        <w:jc w:val="both"/>
        <w:rPr>
          <w:sz w:val="20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708"/>
        <w:gridCol w:w="459"/>
        <w:gridCol w:w="459"/>
        <w:gridCol w:w="459"/>
        <w:gridCol w:w="459"/>
        <w:gridCol w:w="2234"/>
        <w:gridCol w:w="2351"/>
      </w:tblGrid>
      <w:tr w:rsidR="00213EB4" w:rsidRPr="000E2198" w14:paraId="6CD740EF" w14:textId="77777777" w:rsidTr="00832798">
        <w:trPr>
          <w:cantSplit/>
          <w:trHeight w:val="567"/>
          <w:jc w:val="center"/>
        </w:trPr>
        <w:tc>
          <w:tcPr>
            <w:tcW w:w="10069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EF2125" w14:textId="77777777" w:rsidR="00213EB4" w:rsidRPr="000E2198" w:rsidRDefault="00213EB4" w:rsidP="00213EB4">
            <w:pPr>
              <w:rPr>
                <w:b/>
                <w:bCs/>
                <w:smallCaps/>
                <w:sz w:val="22"/>
              </w:rPr>
            </w:pPr>
            <w:r w:rsidRPr="000E2198">
              <w:rPr>
                <w:b/>
                <w:bCs/>
                <w:smallCaps/>
                <w:sz w:val="22"/>
              </w:rPr>
              <w:t>CLINICAL TRIAL EXPERIENCE:</w:t>
            </w:r>
          </w:p>
        </w:tc>
      </w:tr>
      <w:tr w:rsidR="00967450" w:rsidRPr="000E2198" w14:paraId="22B94F33" w14:textId="77777777" w:rsidTr="000E6EF1">
        <w:trPr>
          <w:cantSplit/>
          <w:trHeight w:val="276"/>
          <w:jc w:val="center"/>
        </w:trPr>
        <w:tc>
          <w:tcPr>
            <w:tcW w:w="1940" w:type="dxa"/>
            <w:vMerge w:val="restart"/>
            <w:vAlign w:val="center"/>
          </w:tcPr>
          <w:p w14:paraId="59D1CE22" w14:textId="03CD59CB" w:rsidR="00967450" w:rsidRPr="000E2198" w:rsidRDefault="000E6EF1" w:rsidP="000E6EF1">
            <w:pPr>
              <w:jc w:val="center"/>
              <w:rPr>
                <w:b/>
                <w:sz w:val="20"/>
              </w:rPr>
            </w:pPr>
            <w:r w:rsidRPr="000E2198">
              <w:rPr>
                <w:b/>
                <w:sz w:val="20"/>
              </w:rPr>
              <w:t xml:space="preserve">THERAPEUTIC </w:t>
            </w:r>
            <w:r w:rsidRPr="000E2198">
              <w:rPr>
                <w:b/>
                <w:sz w:val="20"/>
              </w:rPr>
              <w:lastRenderedPageBreak/>
              <w:t>AREA</w:t>
            </w:r>
          </w:p>
        </w:tc>
        <w:tc>
          <w:tcPr>
            <w:tcW w:w="1708" w:type="dxa"/>
            <w:vMerge w:val="restart"/>
            <w:vAlign w:val="center"/>
          </w:tcPr>
          <w:p w14:paraId="60DDDCA5" w14:textId="77777777" w:rsidR="00967450" w:rsidRPr="000E2198" w:rsidRDefault="00967450" w:rsidP="00967450">
            <w:pPr>
              <w:ind w:left="-312" w:firstLine="312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E2198">
              <w:rPr>
                <w:b/>
                <w:bCs/>
                <w:smallCaps/>
                <w:sz w:val="22"/>
                <w:szCs w:val="20"/>
              </w:rPr>
              <w:lastRenderedPageBreak/>
              <w:t>indication</w:t>
            </w:r>
          </w:p>
        </w:tc>
        <w:tc>
          <w:tcPr>
            <w:tcW w:w="1836" w:type="dxa"/>
            <w:gridSpan w:val="4"/>
            <w:vAlign w:val="center"/>
          </w:tcPr>
          <w:p w14:paraId="3A668E2B" w14:textId="77777777" w:rsidR="00967450" w:rsidRPr="000E2198" w:rsidRDefault="00967450" w:rsidP="00967450">
            <w:pPr>
              <w:jc w:val="center"/>
              <w:rPr>
                <w:b/>
                <w:bCs/>
                <w:sz w:val="22"/>
              </w:rPr>
            </w:pPr>
            <w:r w:rsidRPr="000E2198">
              <w:rPr>
                <w:b/>
                <w:bCs/>
                <w:smallCaps/>
                <w:sz w:val="22"/>
              </w:rPr>
              <w:t>study phase</w:t>
            </w:r>
          </w:p>
        </w:tc>
        <w:tc>
          <w:tcPr>
            <w:tcW w:w="2234" w:type="dxa"/>
            <w:vMerge w:val="restart"/>
            <w:vAlign w:val="center"/>
          </w:tcPr>
          <w:p w14:paraId="0B68D480" w14:textId="77777777" w:rsidR="00967450" w:rsidRPr="000E2198" w:rsidRDefault="00967450" w:rsidP="00967450">
            <w:pPr>
              <w:jc w:val="center"/>
              <w:rPr>
                <w:b/>
                <w:bCs/>
                <w:smallCaps/>
                <w:sz w:val="22"/>
              </w:rPr>
            </w:pPr>
            <w:r w:rsidRPr="000E2198">
              <w:rPr>
                <w:b/>
                <w:bCs/>
                <w:smallCaps/>
                <w:sz w:val="22"/>
              </w:rPr>
              <w:t>your role in study</w:t>
            </w:r>
          </w:p>
          <w:p w14:paraId="4FACF3E9" w14:textId="77777777" w:rsidR="00967450" w:rsidRPr="000E2198" w:rsidRDefault="00967450" w:rsidP="00967450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E2198">
              <w:rPr>
                <w:b/>
                <w:bCs/>
                <w:sz w:val="16"/>
                <w:szCs w:val="20"/>
              </w:rPr>
              <w:lastRenderedPageBreak/>
              <w:t>(e.g. Principal Investigator, study nurse, etc.)</w:t>
            </w:r>
          </w:p>
        </w:tc>
        <w:tc>
          <w:tcPr>
            <w:tcW w:w="2351" w:type="dxa"/>
            <w:vMerge w:val="restart"/>
            <w:vAlign w:val="center"/>
          </w:tcPr>
          <w:p w14:paraId="39162170" w14:textId="77777777" w:rsidR="00967450" w:rsidRPr="000E2198" w:rsidRDefault="00967450" w:rsidP="00967450">
            <w:pPr>
              <w:jc w:val="center"/>
              <w:rPr>
                <w:b/>
                <w:bCs/>
                <w:smallCaps/>
                <w:sz w:val="22"/>
              </w:rPr>
            </w:pPr>
            <w:r w:rsidRPr="000E2198">
              <w:rPr>
                <w:b/>
                <w:bCs/>
                <w:smallCaps/>
                <w:sz w:val="22"/>
              </w:rPr>
              <w:lastRenderedPageBreak/>
              <w:t xml:space="preserve">additional study </w:t>
            </w:r>
            <w:r w:rsidRPr="000E2198">
              <w:rPr>
                <w:b/>
                <w:bCs/>
                <w:smallCaps/>
                <w:sz w:val="22"/>
              </w:rPr>
              <w:lastRenderedPageBreak/>
              <w:t>information</w:t>
            </w:r>
          </w:p>
          <w:p w14:paraId="210D9FD4" w14:textId="5D60AADA" w:rsidR="00967450" w:rsidRPr="000E2198" w:rsidRDefault="00967450" w:rsidP="00967450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0E2198">
              <w:rPr>
                <w:b/>
                <w:bCs/>
                <w:smallCaps/>
                <w:sz w:val="16"/>
                <w:szCs w:val="20"/>
              </w:rPr>
              <w:t>(</w:t>
            </w:r>
            <w:r w:rsidRPr="000E2198">
              <w:rPr>
                <w:b/>
                <w:bCs/>
                <w:sz w:val="16"/>
                <w:szCs w:val="20"/>
              </w:rPr>
              <w:t>Participant numbers, study conduct years, etc.)</w:t>
            </w:r>
          </w:p>
        </w:tc>
      </w:tr>
      <w:tr w:rsidR="00967450" w:rsidRPr="000E2198" w14:paraId="78028523" w14:textId="77777777" w:rsidTr="000E6EF1">
        <w:trPr>
          <w:cantSplit/>
          <w:trHeight w:val="276"/>
          <w:jc w:val="center"/>
        </w:trPr>
        <w:tc>
          <w:tcPr>
            <w:tcW w:w="1940" w:type="dxa"/>
            <w:vMerge/>
          </w:tcPr>
          <w:p w14:paraId="3A20206F" w14:textId="77777777" w:rsidR="00967450" w:rsidRPr="000E2198" w:rsidRDefault="00967450" w:rsidP="00213EB4">
            <w:pPr>
              <w:pStyle w:val="Heading6"/>
              <w:rPr>
                <w:rFonts w:ascii="Times New Roman" w:hAnsi="Times New Roman"/>
              </w:rPr>
            </w:pPr>
          </w:p>
        </w:tc>
        <w:tc>
          <w:tcPr>
            <w:tcW w:w="1708" w:type="dxa"/>
            <w:vMerge/>
          </w:tcPr>
          <w:p w14:paraId="7D89120B" w14:textId="77777777" w:rsidR="00967450" w:rsidRPr="000E2198" w:rsidRDefault="00967450" w:rsidP="00213EB4">
            <w:pPr>
              <w:jc w:val="center"/>
              <w:rPr>
                <w:b/>
                <w:bCs/>
                <w:smallCaps/>
                <w:sz w:val="22"/>
              </w:rPr>
            </w:pPr>
          </w:p>
        </w:tc>
        <w:tc>
          <w:tcPr>
            <w:tcW w:w="459" w:type="dxa"/>
            <w:vAlign w:val="center"/>
          </w:tcPr>
          <w:p w14:paraId="0E863A64" w14:textId="77777777" w:rsidR="00967450" w:rsidRPr="000E2198" w:rsidRDefault="00967450" w:rsidP="00967450">
            <w:pPr>
              <w:jc w:val="center"/>
              <w:rPr>
                <w:b/>
                <w:bCs/>
                <w:sz w:val="18"/>
              </w:rPr>
            </w:pPr>
            <w:r w:rsidRPr="000E2198">
              <w:rPr>
                <w:b/>
                <w:bCs/>
                <w:sz w:val="18"/>
              </w:rPr>
              <w:t>I</w:t>
            </w:r>
          </w:p>
        </w:tc>
        <w:tc>
          <w:tcPr>
            <w:tcW w:w="459" w:type="dxa"/>
            <w:vAlign w:val="center"/>
          </w:tcPr>
          <w:p w14:paraId="4E7AD4AF" w14:textId="77777777" w:rsidR="00967450" w:rsidRPr="000E2198" w:rsidRDefault="00967450" w:rsidP="00967450">
            <w:pPr>
              <w:jc w:val="center"/>
              <w:rPr>
                <w:b/>
                <w:bCs/>
                <w:sz w:val="18"/>
              </w:rPr>
            </w:pPr>
            <w:r w:rsidRPr="000E2198">
              <w:rPr>
                <w:b/>
                <w:bCs/>
                <w:sz w:val="18"/>
              </w:rPr>
              <w:t>II</w:t>
            </w:r>
          </w:p>
        </w:tc>
        <w:tc>
          <w:tcPr>
            <w:tcW w:w="459" w:type="dxa"/>
            <w:vAlign w:val="center"/>
          </w:tcPr>
          <w:p w14:paraId="593E2CEB" w14:textId="77777777" w:rsidR="00967450" w:rsidRPr="000E2198" w:rsidRDefault="00967450" w:rsidP="00967450">
            <w:pPr>
              <w:jc w:val="center"/>
              <w:rPr>
                <w:b/>
                <w:bCs/>
                <w:sz w:val="18"/>
              </w:rPr>
            </w:pPr>
            <w:r w:rsidRPr="000E2198">
              <w:rPr>
                <w:b/>
                <w:bCs/>
                <w:sz w:val="18"/>
              </w:rPr>
              <w:t>III</w:t>
            </w:r>
          </w:p>
        </w:tc>
        <w:tc>
          <w:tcPr>
            <w:tcW w:w="459" w:type="dxa"/>
            <w:vAlign w:val="center"/>
          </w:tcPr>
          <w:p w14:paraId="414E0A10" w14:textId="77777777" w:rsidR="00967450" w:rsidRPr="000E2198" w:rsidRDefault="00967450" w:rsidP="00967450">
            <w:pPr>
              <w:jc w:val="center"/>
              <w:rPr>
                <w:b/>
                <w:bCs/>
                <w:sz w:val="18"/>
              </w:rPr>
            </w:pPr>
            <w:r w:rsidRPr="000E2198">
              <w:rPr>
                <w:b/>
                <w:bCs/>
                <w:sz w:val="18"/>
              </w:rPr>
              <w:t>IV</w:t>
            </w:r>
          </w:p>
        </w:tc>
        <w:tc>
          <w:tcPr>
            <w:tcW w:w="2234" w:type="dxa"/>
            <w:vMerge/>
          </w:tcPr>
          <w:p w14:paraId="69E4E7B8" w14:textId="77777777" w:rsidR="00967450" w:rsidRPr="000E2198" w:rsidRDefault="00967450" w:rsidP="00213EB4">
            <w:pPr>
              <w:jc w:val="center"/>
              <w:rPr>
                <w:b/>
                <w:bCs/>
                <w:smallCaps/>
                <w:sz w:val="22"/>
              </w:rPr>
            </w:pPr>
          </w:p>
        </w:tc>
        <w:tc>
          <w:tcPr>
            <w:tcW w:w="2351" w:type="dxa"/>
            <w:vMerge/>
          </w:tcPr>
          <w:p w14:paraId="0D9A6ADE" w14:textId="77777777" w:rsidR="00967450" w:rsidRPr="000E2198" w:rsidRDefault="00967450" w:rsidP="00213EB4">
            <w:pPr>
              <w:pStyle w:val="Heading3"/>
              <w:numPr>
                <w:ilvl w:val="0"/>
                <w:numId w:val="0"/>
              </w:numPr>
              <w:rPr>
                <w:bCs/>
                <w:smallCaps/>
                <w:szCs w:val="24"/>
              </w:rPr>
            </w:pPr>
          </w:p>
        </w:tc>
      </w:tr>
      <w:tr w:rsidR="008765C4" w:rsidRPr="000E2198" w14:paraId="3A29E2EF" w14:textId="77777777" w:rsidTr="000E6EF1">
        <w:trPr>
          <w:cantSplit/>
          <w:jc w:val="center"/>
        </w:trPr>
        <w:tc>
          <w:tcPr>
            <w:tcW w:w="1940" w:type="dxa"/>
            <w:vAlign w:val="center"/>
          </w:tcPr>
          <w:p w14:paraId="62A8A403" w14:textId="10CCA941" w:rsidR="008765C4" w:rsidRPr="000E2198" w:rsidRDefault="008765C4" w:rsidP="00837170">
            <w:pPr>
              <w:spacing w:before="120" w:after="120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Infectious Diseases</w:t>
            </w:r>
          </w:p>
        </w:tc>
        <w:tc>
          <w:tcPr>
            <w:tcW w:w="1708" w:type="dxa"/>
            <w:vAlign w:val="center"/>
          </w:tcPr>
          <w:p w14:paraId="7AA8EAAB" w14:textId="30DF076E" w:rsidR="008765C4" w:rsidRPr="000E2198" w:rsidRDefault="008765C4" w:rsidP="008371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HAP/VAP</w:t>
            </w:r>
          </w:p>
        </w:tc>
        <w:tc>
          <w:tcPr>
            <w:tcW w:w="459" w:type="dxa"/>
            <w:vAlign w:val="center"/>
          </w:tcPr>
          <w:p w14:paraId="3D3F8B52" w14:textId="77777777" w:rsidR="008765C4" w:rsidRPr="000E2198" w:rsidRDefault="008765C4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  <w:vAlign w:val="center"/>
          </w:tcPr>
          <w:p w14:paraId="49D0A387" w14:textId="77777777" w:rsidR="008765C4" w:rsidRPr="000E2198" w:rsidRDefault="008765C4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  <w:vAlign w:val="center"/>
          </w:tcPr>
          <w:p w14:paraId="641E4A9B" w14:textId="4290F758" w:rsidR="008765C4" w:rsidRDefault="008765C4" w:rsidP="00837170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9" w:type="dxa"/>
            <w:vAlign w:val="center"/>
          </w:tcPr>
          <w:p w14:paraId="792110F8" w14:textId="77777777" w:rsidR="008765C4" w:rsidRPr="000E2198" w:rsidRDefault="008765C4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234" w:type="dxa"/>
            <w:vAlign w:val="center"/>
          </w:tcPr>
          <w:p w14:paraId="0494F32F" w14:textId="4FAFE2E3" w:rsidR="008765C4" w:rsidRPr="000E2198" w:rsidRDefault="008765C4" w:rsidP="008371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Sub-Investigator</w:t>
            </w:r>
          </w:p>
        </w:tc>
        <w:tc>
          <w:tcPr>
            <w:tcW w:w="2351" w:type="dxa"/>
            <w:vAlign w:val="center"/>
          </w:tcPr>
          <w:p w14:paraId="6141F391" w14:textId="3983D791" w:rsidR="008765C4" w:rsidRPr="000E2198" w:rsidRDefault="008765C4" w:rsidP="008765C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0E2198">
              <w:rPr>
                <w:color w:val="000000" w:themeColor="text1"/>
                <w:sz w:val="22"/>
                <w:szCs w:val="22"/>
              </w:rPr>
              <w:t xml:space="preserve">2018 – at present </w:t>
            </w:r>
          </w:p>
        </w:tc>
      </w:tr>
      <w:tr w:rsidR="00837170" w:rsidRPr="000E2198" w14:paraId="77CE9C33" w14:textId="77777777" w:rsidTr="000E6EF1">
        <w:trPr>
          <w:cantSplit/>
          <w:jc w:val="center"/>
        </w:trPr>
        <w:tc>
          <w:tcPr>
            <w:tcW w:w="1940" w:type="dxa"/>
            <w:vAlign w:val="center"/>
          </w:tcPr>
          <w:p w14:paraId="3FF112F5" w14:textId="5D874ADD" w:rsidR="00837170" w:rsidRPr="000E2198" w:rsidRDefault="008765C4" w:rsidP="00837170">
            <w:pPr>
              <w:spacing w:before="120" w:after="120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Infectious Diseases</w:t>
            </w:r>
          </w:p>
        </w:tc>
        <w:tc>
          <w:tcPr>
            <w:tcW w:w="1708" w:type="dxa"/>
            <w:vAlign w:val="center"/>
          </w:tcPr>
          <w:p w14:paraId="1E712290" w14:textId="22901775" w:rsidR="00837170" w:rsidRPr="000E2198" w:rsidRDefault="008765C4" w:rsidP="008371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HAP/VAP</w:t>
            </w:r>
          </w:p>
        </w:tc>
        <w:tc>
          <w:tcPr>
            <w:tcW w:w="459" w:type="dxa"/>
            <w:vAlign w:val="center"/>
          </w:tcPr>
          <w:p w14:paraId="7547B4D1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  <w:vAlign w:val="center"/>
          </w:tcPr>
          <w:p w14:paraId="5AF0B334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  <w:vAlign w:val="center"/>
          </w:tcPr>
          <w:p w14:paraId="5F17C6B4" w14:textId="20946F17" w:rsidR="00837170" w:rsidRDefault="008765C4" w:rsidP="00837170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9" w:type="dxa"/>
            <w:vAlign w:val="center"/>
          </w:tcPr>
          <w:p w14:paraId="2E2EC80D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234" w:type="dxa"/>
            <w:vAlign w:val="center"/>
          </w:tcPr>
          <w:p w14:paraId="53BD5A56" w14:textId="608C80C9" w:rsidR="00837170" w:rsidRPr="000E2198" w:rsidRDefault="008765C4" w:rsidP="008371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Sub-Investigator</w:t>
            </w:r>
          </w:p>
        </w:tc>
        <w:tc>
          <w:tcPr>
            <w:tcW w:w="2351" w:type="dxa"/>
            <w:vAlign w:val="center"/>
          </w:tcPr>
          <w:p w14:paraId="24F23D06" w14:textId="77777777" w:rsidR="008765C4" w:rsidRPr="000E2198" w:rsidRDefault="008765C4" w:rsidP="008765C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0E2198">
              <w:rPr>
                <w:color w:val="000000" w:themeColor="text1"/>
                <w:sz w:val="22"/>
                <w:szCs w:val="22"/>
              </w:rPr>
              <w:t xml:space="preserve">2017- at present </w:t>
            </w:r>
          </w:p>
          <w:p w14:paraId="223F7740" w14:textId="7C1BD6CF" w:rsidR="00837170" w:rsidRPr="000E2198" w:rsidRDefault="008765C4" w:rsidP="008765C4">
            <w:pPr>
              <w:spacing w:before="120" w:after="120"/>
              <w:rPr>
                <w:sz w:val="22"/>
                <w:szCs w:val="22"/>
              </w:rPr>
            </w:pPr>
            <w:r w:rsidRPr="000E2198">
              <w:rPr>
                <w:sz w:val="22"/>
              </w:rPr>
              <w:t xml:space="preserve">5 patient </w:t>
            </w:r>
          </w:p>
        </w:tc>
      </w:tr>
      <w:tr w:rsidR="00837170" w:rsidRPr="000E2198" w14:paraId="0D91E063" w14:textId="77777777" w:rsidTr="00A119E4">
        <w:trPr>
          <w:cantSplit/>
          <w:jc w:val="center"/>
        </w:trPr>
        <w:tc>
          <w:tcPr>
            <w:tcW w:w="1940" w:type="dxa"/>
            <w:vAlign w:val="center"/>
          </w:tcPr>
          <w:p w14:paraId="0CA541D8" w14:textId="786D9C59" w:rsidR="00837170" w:rsidRPr="000E2198" w:rsidRDefault="00837170" w:rsidP="00837170">
            <w:pPr>
              <w:spacing w:before="120" w:after="120"/>
              <w:rPr>
                <w:sz w:val="22"/>
              </w:rPr>
            </w:pPr>
            <w:r w:rsidRPr="00264E42">
              <w:rPr>
                <w:sz w:val="22"/>
                <w:szCs w:val="22"/>
              </w:rPr>
              <w:t>Infectious Diseases</w:t>
            </w:r>
          </w:p>
        </w:tc>
        <w:tc>
          <w:tcPr>
            <w:tcW w:w="1708" w:type="dxa"/>
            <w:vAlign w:val="center"/>
          </w:tcPr>
          <w:p w14:paraId="3ADBBF48" w14:textId="38DD8886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  <w:r w:rsidRPr="00264E42">
              <w:rPr>
                <w:sz w:val="22"/>
                <w:szCs w:val="22"/>
              </w:rPr>
              <w:t>HAP/VAP</w:t>
            </w:r>
          </w:p>
        </w:tc>
        <w:tc>
          <w:tcPr>
            <w:tcW w:w="459" w:type="dxa"/>
            <w:vAlign w:val="center"/>
          </w:tcPr>
          <w:p w14:paraId="1B45EF65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  <w:vAlign w:val="center"/>
          </w:tcPr>
          <w:p w14:paraId="64FDBF0B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</w:tcPr>
          <w:p w14:paraId="75970287" w14:textId="01E03F3B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  <w:r w:rsidRPr="00361214">
              <w:rPr>
                <w:sz w:val="22"/>
              </w:rPr>
              <w:t>x</w:t>
            </w:r>
          </w:p>
        </w:tc>
        <w:tc>
          <w:tcPr>
            <w:tcW w:w="459" w:type="dxa"/>
            <w:vAlign w:val="center"/>
          </w:tcPr>
          <w:p w14:paraId="3D48E6B6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234" w:type="dxa"/>
            <w:vAlign w:val="center"/>
          </w:tcPr>
          <w:p w14:paraId="30C79CB9" w14:textId="693781B6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  <w:r w:rsidRPr="000E2198">
              <w:rPr>
                <w:sz w:val="22"/>
                <w:szCs w:val="22"/>
              </w:rPr>
              <w:t>Sub-Investigator</w:t>
            </w:r>
          </w:p>
        </w:tc>
        <w:tc>
          <w:tcPr>
            <w:tcW w:w="2351" w:type="dxa"/>
          </w:tcPr>
          <w:p w14:paraId="1654077A" w14:textId="77777777" w:rsidR="00837170" w:rsidRPr="00264E42" w:rsidRDefault="00837170" w:rsidP="00837170">
            <w:pPr>
              <w:spacing w:before="120" w:after="120"/>
              <w:rPr>
                <w:sz w:val="22"/>
                <w:szCs w:val="22"/>
              </w:rPr>
            </w:pPr>
            <w:r w:rsidRPr="00264E42">
              <w:rPr>
                <w:sz w:val="22"/>
                <w:szCs w:val="22"/>
              </w:rPr>
              <w:t>Nov 2014- 2018</w:t>
            </w:r>
          </w:p>
          <w:p w14:paraId="74D43F6B" w14:textId="30AF9FF9" w:rsidR="00837170" w:rsidRPr="000E2198" w:rsidRDefault="00837170" w:rsidP="00837170">
            <w:pPr>
              <w:spacing w:before="120" w:after="120"/>
              <w:rPr>
                <w:sz w:val="22"/>
              </w:rPr>
            </w:pPr>
            <w:r w:rsidRPr="00264E42">
              <w:rPr>
                <w:sz w:val="22"/>
                <w:szCs w:val="22"/>
              </w:rPr>
              <w:t>3 patients</w:t>
            </w:r>
          </w:p>
        </w:tc>
      </w:tr>
      <w:tr w:rsidR="00837170" w:rsidRPr="000E2198" w14:paraId="1F072D97" w14:textId="77777777" w:rsidTr="000E6EF1">
        <w:trPr>
          <w:cantSplit/>
          <w:jc w:val="center"/>
        </w:trPr>
        <w:tc>
          <w:tcPr>
            <w:tcW w:w="1940" w:type="dxa"/>
            <w:vAlign w:val="center"/>
          </w:tcPr>
          <w:p w14:paraId="3059FAD3" w14:textId="0972B509" w:rsidR="00837170" w:rsidRPr="000E2198" w:rsidRDefault="00837170" w:rsidP="00837170">
            <w:pPr>
              <w:spacing w:before="120" w:after="120"/>
              <w:rPr>
                <w:sz w:val="22"/>
              </w:rPr>
            </w:pPr>
            <w:r w:rsidRPr="000E2198">
              <w:rPr>
                <w:sz w:val="22"/>
                <w:szCs w:val="22"/>
              </w:rPr>
              <w:t>Infectious Diseases</w:t>
            </w:r>
          </w:p>
        </w:tc>
        <w:tc>
          <w:tcPr>
            <w:tcW w:w="1708" w:type="dxa"/>
            <w:vAlign w:val="center"/>
          </w:tcPr>
          <w:p w14:paraId="06F847B9" w14:textId="1097D63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  <w:r w:rsidRPr="000E2198">
              <w:rPr>
                <w:sz w:val="22"/>
                <w:szCs w:val="22"/>
              </w:rPr>
              <w:t>HAP/VAP</w:t>
            </w:r>
          </w:p>
        </w:tc>
        <w:tc>
          <w:tcPr>
            <w:tcW w:w="459" w:type="dxa"/>
            <w:vAlign w:val="center"/>
          </w:tcPr>
          <w:p w14:paraId="7DE43A3A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  <w:vAlign w:val="center"/>
          </w:tcPr>
          <w:p w14:paraId="379AC1DA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59" w:type="dxa"/>
            <w:vAlign w:val="center"/>
          </w:tcPr>
          <w:p w14:paraId="470B888F" w14:textId="2C01BB72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9" w:type="dxa"/>
            <w:vAlign w:val="center"/>
          </w:tcPr>
          <w:p w14:paraId="2082B0EA" w14:textId="77777777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2234" w:type="dxa"/>
            <w:vAlign w:val="center"/>
          </w:tcPr>
          <w:p w14:paraId="50C9C81D" w14:textId="5980D87B" w:rsidR="00837170" w:rsidRPr="000E2198" w:rsidRDefault="00837170" w:rsidP="00837170">
            <w:pPr>
              <w:spacing w:before="120" w:after="120"/>
              <w:jc w:val="center"/>
              <w:rPr>
                <w:sz w:val="22"/>
              </w:rPr>
            </w:pPr>
            <w:r w:rsidRPr="000E2198">
              <w:rPr>
                <w:sz w:val="22"/>
                <w:szCs w:val="22"/>
              </w:rPr>
              <w:t>Sub-Investigator</w:t>
            </w:r>
          </w:p>
        </w:tc>
        <w:tc>
          <w:tcPr>
            <w:tcW w:w="2351" w:type="dxa"/>
            <w:vAlign w:val="center"/>
          </w:tcPr>
          <w:p w14:paraId="3EFDDF3E" w14:textId="77777777" w:rsidR="00837170" w:rsidRPr="000E2198" w:rsidRDefault="00837170" w:rsidP="00837170">
            <w:pPr>
              <w:spacing w:before="120" w:after="120"/>
              <w:rPr>
                <w:sz w:val="22"/>
                <w:szCs w:val="22"/>
              </w:rPr>
            </w:pPr>
            <w:r w:rsidRPr="000E2198">
              <w:rPr>
                <w:sz w:val="22"/>
                <w:szCs w:val="22"/>
              </w:rPr>
              <w:t>April 2014- 2018</w:t>
            </w:r>
          </w:p>
          <w:p w14:paraId="680EE8D5" w14:textId="2C6A3154" w:rsidR="00837170" w:rsidRPr="000E2198" w:rsidRDefault="00837170" w:rsidP="00837170">
            <w:pPr>
              <w:spacing w:before="120" w:after="120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0E2198">
              <w:rPr>
                <w:sz w:val="22"/>
                <w:szCs w:val="22"/>
              </w:rPr>
              <w:t xml:space="preserve"> patients</w:t>
            </w:r>
          </w:p>
        </w:tc>
      </w:tr>
    </w:tbl>
    <w:p w14:paraId="716CB725" w14:textId="77777777" w:rsidR="00213EB4" w:rsidRPr="000E2198" w:rsidRDefault="00213EB4" w:rsidP="00213EB4">
      <w:pPr>
        <w:jc w:val="both"/>
        <w:rPr>
          <w:sz w:val="20"/>
        </w:rPr>
      </w:pPr>
    </w:p>
    <w:p w14:paraId="72BAF69B" w14:textId="77777777" w:rsidR="001860BA" w:rsidRPr="000E2198" w:rsidRDefault="001860BA" w:rsidP="00213EB4">
      <w:pPr>
        <w:jc w:val="both"/>
        <w:rPr>
          <w:sz w:val="20"/>
        </w:rPr>
      </w:pPr>
    </w:p>
    <w:p w14:paraId="3E351975" w14:textId="77777777" w:rsidR="00213EB4" w:rsidRPr="000E2198" w:rsidRDefault="00213EB4" w:rsidP="00213EB4">
      <w:pPr>
        <w:jc w:val="both"/>
        <w:rPr>
          <w:sz w:val="20"/>
        </w:rPr>
      </w:pPr>
    </w:p>
    <w:p w14:paraId="4EEBEE78" w14:textId="77777777" w:rsidR="00213EB4" w:rsidRPr="000E2198" w:rsidRDefault="00213EB4" w:rsidP="00213EB4">
      <w:pPr>
        <w:jc w:val="both"/>
        <w:rPr>
          <w:sz w:val="20"/>
        </w:rPr>
      </w:pPr>
    </w:p>
    <w:p w14:paraId="4C2863C9" w14:textId="77777777" w:rsidR="003D123C" w:rsidRPr="000E2198" w:rsidRDefault="003D123C" w:rsidP="00213EB4">
      <w:pPr>
        <w:jc w:val="both"/>
        <w:rPr>
          <w:sz w:val="20"/>
        </w:rPr>
      </w:pPr>
    </w:p>
    <w:p w14:paraId="4488E8F7" w14:textId="77777777" w:rsidR="00E5197C" w:rsidRPr="000E2198" w:rsidRDefault="00E5197C" w:rsidP="00213EB4">
      <w:pPr>
        <w:jc w:val="both"/>
        <w:rPr>
          <w:sz w:val="20"/>
        </w:rPr>
      </w:pPr>
    </w:p>
    <w:p w14:paraId="54543F5C" w14:textId="77777777" w:rsidR="00E5197C" w:rsidRPr="000E2198" w:rsidRDefault="00E5197C" w:rsidP="00213EB4">
      <w:pPr>
        <w:jc w:val="both"/>
        <w:rPr>
          <w:sz w:val="20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428"/>
        <w:gridCol w:w="3895"/>
        <w:gridCol w:w="963"/>
        <w:gridCol w:w="2638"/>
      </w:tblGrid>
      <w:tr w:rsidR="00213EB4" w:rsidRPr="000E2198" w14:paraId="467D6EBB" w14:textId="77777777" w:rsidTr="00575B0A">
        <w:tc>
          <w:tcPr>
            <w:tcW w:w="2518" w:type="dxa"/>
            <w:vAlign w:val="bottom"/>
          </w:tcPr>
          <w:p w14:paraId="743DA409" w14:textId="77777777" w:rsidR="00575B0A" w:rsidRPr="000E2198" w:rsidRDefault="00575B0A" w:rsidP="00575B0A">
            <w:pPr>
              <w:rPr>
                <w:b/>
                <w:bCs/>
              </w:rPr>
            </w:pPr>
          </w:p>
          <w:p w14:paraId="3F0F885C" w14:textId="3E6999CA" w:rsidR="00213EB4" w:rsidRPr="000E2198" w:rsidRDefault="00213EB4" w:rsidP="00575B0A">
            <w:pPr>
              <w:rPr>
                <w:b/>
                <w:bCs/>
              </w:rPr>
            </w:pPr>
            <w:r w:rsidRPr="000E2198">
              <w:rPr>
                <w:b/>
                <w:bCs/>
              </w:rPr>
              <w:t>SIGNATURE: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14:paraId="51EF0664" w14:textId="77777777" w:rsidR="00213EB4" w:rsidRPr="000E2198" w:rsidRDefault="00213EB4" w:rsidP="00575B0A">
            <w:pPr>
              <w:rPr>
                <w:b/>
                <w:bCs/>
              </w:rPr>
            </w:pPr>
          </w:p>
        </w:tc>
        <w:tc>
          <w:tcPr>
            <w:tcW w:w="362" w:type="dxa"/>
            <w:vAlign w:val="bottom"/>
          </w:tcPr>
          <w:p w14:paraId="59D5036B" w14:textId="6CF0CF63" w:rsidR="00213EB4" w:rsidRPr="000E2198" w:rsidRDefault="00213EB4" w:rsidP="00575B0A">
            <w:pPr>
              <w:rPr>
                <w:u w:val="single"/>
              </w:rPr>
            </w:pPr>
            <w:r w:rsidRPr="000E2198">
              <w:rPr>
                <w:b/>
                <w:bCs/>
              </w:rPr>
              <w:t>DATE: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bottom"/>
          </w:tcPr>
          <w:p w14:paraId="5BF0F896" w14:textId="77777777" w:rsidR="00213EB4" w:rsidRPr="000E2198" w:rsidRDefault="00213EB4" w:rsidP="00575B0A">
            <w:pPr>
              <w:pStyle w:val="BodyText"/>
              <w:jc w:val="left"/>
              <w:rPr>
                <w:u w:val="single"/>
              </w:rPr>
            </w:pPr>
          </w:p>
        </w:tc>
      </w:tr>
      <w:tr w:rsidR="00213EB4" w:rsidRPr="000E2198" w14:paraId="7E9608B3" w14:textId="77777777" w:rsidTr="00E411DC">
        <w:tc>
          <w:tcPr>
            <w:tcW w:w="2518" w:type="dxa"/>
          </w:tcPr>
          <w:p w14:paraId="550DC669" w14:textId="77777777" w:rsidR="00213EB4" w:rsidRPr="000E2198" w:rsidRDefault="00213EB4" w:rsidP="00E5197C">
            <w:pPr>
              <w:pStyle w:val="BodyText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  <w:vAlign w:val="bottom"/>
          </w:tcPr>
          <w:p w14:paraId="0C81991E" w14:textId="77777777" w:rsidR="00213EB4" w:rsidRPr="000E2198" w:rsidRDefault="00213EB4" w:rsidP="00E5197C">
            <w:pPr>
              <w:pStyle w:val="BodyText"/>
              <w:jc w:val="center"/>
              <w:rPr>
                <w:sz w:val="20"/>
                <w:szCs w:val="24"/>
              </w:rPr>
            </w:pPr>
            <w:r w:rsidRPr="000E2198">
              <w:rPr>
                <w:sz w:val="20"/>
                <w:szCs w:val="24"/>
              </w:rPr>
              <w:t>(Hand written)</w:t>
            </w:r>
          </w:p>
        </w:tc>
        <w:tc>
          <w:tcPr>
            <w:tcW w:w="362" w:type="dxa"/>
            <w:vAlign w:val="bottom"/>
          </w:tcPr>
          <w:p w14:paraId="62DBC7BF" w14:textId="77777777" w:rsidR="00213EB4" w:rsidRPr="000E2198" w:rsidRDefault="00213EB4" w:rsidP="00E5197C">
            <w:pPr>
              <w:pStyle w:val="BodyText"/>
              <w:jc w:val="right"/>
              <w:rPr>
                <w:sz w:val="20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14:paraId="248ADEE7" w14:textId="77777777" w:rsidR="00213EB4" w:rsidRPr="000E2198" w:rsidRDefault="00213EB4" w:rsidP="00E411DC">
            <w:pPr>
              <w:pStyle w:val="BodyText"/>
              <w:jc w:val="center"/>
              <w:rPr>
                <w:sz w:val="20"/>
                <w:szCs w:val="24"/>
              </w:rPr>
            </w:pPr>
            <w:r w:rsidRPr="000E2198">
              <w:rPr>
                <w:sz w:val="20"/>
              </w:rPr>
              <w:t>(Day/Month/Year)</w:t>
            </w:r>
          </w:p>
        </w:tc>
      </w:tr>
    </w:tbl>
    <w:p w14:paraId="5CD8B17D" w14:textId="77777777" w:rsidR="005C708D" w:rsidRPr="000E2198" w:rsidRDefault="005C708D" w:rsidP="00C746DC">
      <w:pPr>
        <w:rPr>
          <w:b/>
        </w:rPr>
      </w:pPr>
    </w:p>
    <w:sectPr w:rsidR="005C708D" w:rsidRPr="000E2198" w:rsidSect="007F4E8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0F3C" w14:textId="77777777" w:rsidR="007844B9" w:rsidRDefault="007844B9">
      <w:r>
        <w:separator/>
      </w:r>
    </w:p>
  </w:endnote>
  <w:endnote w:type="continuationSeparator" w:id="0">
    <w:p w14:paraId="291A0D2A" w14:textId="77777777" w:rsidR="007844B9" w:rsidRDefault="0078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2" w:type="pct"/>
      <w:jc w:val="center"/>
      <w:tblLook w:val="0000" w:firstRow="0" w:lastRow="0" w:firstColumn="0" w:lastColumn="0" w:noHBand="0" w:noVBand="0"/>
    </w:tblPr>
    <w:tblGrid>
      <w:gridCol w:w="3651"/>
      <w:gridCol w:w="1844"/>
      <w:gridCol w:w="4009"/>
    </w:tblGrid>
    <w:tr w:rsidR="00B8519D" w:rsidRPr="00690EAD" w14:paraId="3E7165EC" w14:textId="77777777" w:rsidTr="00CE315C">
      <w:trPr>
        <w:jc w:val="center"/>
      </w:trPr>
      <w:tc>
        <w:tcPr>
          <w:tcW w:w="1921" w:type="pct"/>
          <w:tcBorders>
            <w:top w:val="single" w:sz="4" w:space="0" w:color="auto"/>
          </w:tcBorders>
        </w:tcPr>
        <w:p w14:paraId="3F9616BB" w14:textId="21659BBB" w:rsidR="00B8519D" w:rsidRPr="00690EAD" w:rsidRDefault="00B8519D" w:rsidP="00902695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Appendix No: </w:t>
          </w:r>
          <w:r w:rsidRPr="00690EAD">
            <w:rPr>
              <w:sz w:val="20"/>
              <w:szCs w:val="20"/>
            </w:rPr>
            <w:t>002-0</w:t>
          </w:r>
          <w:r>
            <w:rPr>
              <w:sz w:val="20"/>
              <w:szCs w:val="20"/>
            </w:rPr>
            <w:t>4-AF AP03 v4.0</w:t>
          </w:r>
        </w:p>
      </w:tc>
      <w:tc>
        <w:tcPr>
          <w:tcW w:w="970" w:type="pct"/>
          <w:tcBorders>
            <w:top w:val="single" w:sz="4" w:space="0" w:color="auto"/>
          </w:tcBorders>
        </w:tcPr>
        <w:p w14:paraId="7BF2D275" w14:textId="0118A7C0" w:rsidR="00B8519D" w:rsidRPr="00690EAD" w:rsidRDefault="00B8519D" w:rsidP="00071D8A">
          <w:pPr>
            <w:pStyle w:val="Footer"/>
            <w:jc w:val="center"/>
            <w:rPr>
              <w:sz w:val="20"/>
              <w:szCs w:val="20"/>
            </w:rPr>
          </w:pPr>
          <w:r w:rsidRPr="00690EAD">
            <w:rPr>
              <w:sz w:val="20"/>
              <w:szCs w:val="20"/>
              <w:lang w:val="en-US"/>
            </w:rPr>
            <w:t xml:space="preserve">Page </w:t>
          </w:r>
          <w:r w:rsidRPr="00690EAD">
            <w:rPr>
              <w:sz w:val="20"/>
              <w:szCs w:val="20"/>
              <w:lang w:val="en-US"/>
            </w:rPr>
            <w:fldChar w:fldCharType="begin"/>
          </w:r>
          <w:r w:rsidRPr="00690EAD">
            <w:rPr>
              <w:sz w:val="20"/>
              <w:szCs w:val="20"/>
              <w:lang w:val="en-US"/>
            </w:rPr>
            <w:instrText xml:space="preserve"> PAGE </w:instrText>
          </w:r>
          <w:r w:rsidRPr="00690EAD">
            <w:rPr>
              <w:sz w:val="20"/>
              <w:szCs w:val="20"/>
              <w:lang w:val="en-US"/>
            </w:rPr>
            <w:fldChar w:fldCharType="separate"/>
          </w:r>
          <w:r w:rsidR="004673FE">
            <w:rPr>
              <w:noProof/>
              <w:sz w:val="20"/>
              <w:szCs w:val="20"/>
              <w:lang w:val="en-US"/>
            </w:rPr>
            <w:t>1</w:t>
          </w:r>
          <w:r w:rsidRPr="00690EAD">
            <w:rPr>
              <w:sz w:val="20"/>
              <w:szCs w:val="20"/>
              <w:lang w:val="en-US"/>
            </w:rPr>
            <w:fldChar w:fldCharType="end"/>
          </w:r>
          <w:r w:rsidRPr="00690EAD">
            <w:rPr>
              <w:sz w:val="20"/>
              <w:szCs w:val="20"/>
              <w:lang w:val="en-US"/>
            </w:rPr>
            <w:t xml:space="preserve"> of </w:t>
          </w:r>
          <w:r w:rsidRPr="00690EAD">
            <w:rPr>
              <w:sz w:val="20"/>
              <w:szCs w:val="20"/>
              <w:lang w:val="en-US"/>
            </w:rPr>
            <w:fldChar w:fldCharType="begin"/>
          </w:r>
          <w:r w:rsidRPr="00690EAD">
            <w:rPr>
              <w:sz w:val="20"/>
              <w:szCs w:val="20"/>
              <w:lang w:val="en-US"/>
            </w:rPr>
            <w:instrText xml:space="preserve"> NUMPAGES </w:instrText>
          </w:r>
          <w:r w:rsidRPr="00690EAD">
            <w:rPr>
              <w:sz w:val="20"/>
              <w:szCs w:val="20"/>
              <w:lang w:val="en-US"/>
            </w:rPr>
            <w:fldChar w:fldCharType="separate"/>
          </w:r>
          <w:r w:rsidR="004673FE">
            <w:rPr>
              <w:noProof/>
              <w:sz w:val="20"/>
              <w:szCs w:val="20"/>
              <w:lang w:val="en-US"/>
            </w:rPr>
            <w:t>3</w:t>
          </w:r>
          <w:r w:rsidRPr="00690EAD">
            <w:rPr>
              <w:sz w:val="20"/>
              <w:szCs w:val="20"/>
              <w:lang w:val="en-US"/>
            </w:rPr>
            <w:fldChar w:fldCharType="end"/>
          </w:r>
        </w:p>
      </w:tc>
      <w:tc>
        <w:tcPr>
          <w:tcW w:w="2109" w:type="pct"/>
          <w:tcBorders>
            <w:top w:val="single" w:sz="4" w:space="0" w:color="auto"/>
          </w:tcBorders>
        </w:tcPr>
        <w:p w14:paraId="2D80BA22" w14:textId="58CE14C3" w:rsidR="00B8519D" w:rsidRPr="00690EAD" w:rsidRDefault="00B8519D" w:rsidP="00902695">
          <w:pPr>
            <w:pStyle w:val="Footer"/>
            <w:jc w:val="right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Appendix e</w:t>
          </w:r>
          <w:r w:rsidRPr="00690EAD">
            <w:rPr>
              <w:sz w:val="20"/>
              <w:szCs w:val="20"/>
              <w:lang w:val="en-US"/>
            </w:rPr>
            <w:t xml:space="preserve">ffective </w:t>
          </w:r>
          <w:r>
            <w:rPr>
              <w:sz w:val="20"/>
              <w:szCs w:val="20"/>
              <w:lang w:val="en-US"/>
            </w:rPr>
            <w:t>d</w:t>
          </w:r>
          <w:r w:rsidRPr="00690EAD">
            <w:rPr>
              <w:sz w:val="20"/>
              <w:szCs w:val="20"/>
              <w:lang w:val="en-US"/>
            </w:rPr>
            <w:t>ate:</w:t>
          </w:r>
          <w:r>
            <w:rPr>
              <w:sz w:val="20"/>
              <w:szCs w:val="20"/>
              <w:lang w:val="en-US"/>
            </w:rPr>
            <w:t xml:space="preserve"> 26 March 2018</w:t>
          </w:r>
          <w:r w:rsidRPr="00690EAD">
            <w:rPr>
              <w:sz w:val="20"/>
              <w:szCs w:val="20"/>
              <w:lang w:val="en-US"/>
            </w:rPr>
            <w:t xml:space="preserve"> </w:t>
          </w:r>
        </w:p>
      </w:tc>
    </w:tr>
  </w:tbl>
  <w:p w14:paraId="1F5FD1B9" w14:textId="77777777" w:rsidR="00B8519D" w:rsidRPr="00E411DC" w:rsidRDefault="00B8519D" w:rsidP="00855B07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C9D94" w14:textId="77777777" w:rsidR="007844B9" w:rsidRDefault="007844B9">
      <w:r>
        <w:separator/>
      </w:r>
    </w:p>
  </w:footnote>
  <w:footnote w:type="continuationSeparator" w:id="0">
    <w:p w14:paraId="29865C71" w14:textId="77777777" w:rsidR="007844B9" w:rsidRDefault="0078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7E43" w14:textId="6B88C28E" w:rsidR="00B8519D" w:rsidRDefault="00DA280F" w:rsidP="00DA280F">
    <w:pPr>
      <w:pStyle w:val="Header"/>
      <w:tabs>
        <w:tab w:val="clear" w:pos="8306"/>
        <w:tab w:val="left" w:pos="4050"/>
        <w:tab w:val="right" w:pos="9214"/>
      </w:tabs>
      <w:rPr>
        <w:b/>
      </w:rPr>
    </w:pPr>
    <w:r>
      <w:rPr>
        <w:b/>
      </w:rPr>
      <w:tab/>
      <w:t>Curriculum  Vitae (CV)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B92D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51C54"/>
    <w:multiLevelType w:val="hybridMultilevel"/>
    <w:tmpl w:val="60A27B44"/>
    <w:lvl w:ilvl="0" w:tplc="3F1097AE">
      <w:start w:val="1"/>
      <w:numFmt w:val="bullet"/>
      <w:pStyle w:val="List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F04C7"/>
    <w:multiLevelType w:val="multilevel"/>
    <w:tmpl w:val="98AA2AF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73A29"/>
    <w:multiLevelType w:val="multilevel"/>
    <w:tmpl w:val="3B76A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TwoPoint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78E49C8"/>
    <w:multiLevelType w:val="hybridMultilevel"/>
    <w:tmpl w:val="9DAC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EA8"/>
    <w:rsid w:val="00002012"/>
    <w:rsid w:val="00005494"/>
    <w:rsid w:val="00005F32"/>
    <w:rsid w:val="00011728"/>
    <w:rsid w:val="00015D58"/>
    <w:rsid w:val="0001712D"/>
    <w:rsid w:val="0002072E"/>
    <w:rsid w:val="00021541"/>
    <w:rsid w:val="000216CF"/>
    <w:rsid w:val="0003084D"/>
    <w:rsid w:val="0003424A"/>
    <w:rsid w:val="00034927"/>
    <w:rsid w:val="00035057"/>
    <w:rsid w:val="00043780"/>
    <w:rsid w:val="0004490A"/>
    <w:rsid w:val="00045D27"/>
    <w:rsid w:val="0004735C"/>
    <w:rsid w:val="00047770"/>
    <w:rsid w:val="00047FAF"/>
    <w:rsid w:val="000501AF"/>
    <w:rsid w:val="00050FE9"/>
    <w:rsid w:val="00051FF5"/>
    <w:rsid w:val="00052B78"/>
    <w:rsid w:val="00053647"/>
    <w:rsid w:val="0006006B"/>
    <w:rsid w:val="00064F33"/>
    <w:rsid w:val="000661CA"/>
    <w:rsid w:val="00071D8A"/>
    <w:rsid w:val="000906A4"/>
    <w:rsid w:val="0009109B"/>
    <w:rsid w:val="000A0C71"/>
    <w:rsid w:val="000A13DA"/>
    <w:rsid w:val="000A25A6"/>
    <w:rsid w:val="000A48FB"/>
    <w:rsid w:val="000A4D89"/>
    <w:rsid w:val="000B51CB"/>
    <w:rsid w:val="000B6211"/>
    <w:rsid w:val="000C127F"/>
    <w:rsid w:val="000C66D2"/>
    <w:rsid w:val="000C6AC3"/>
    <w:rsid w:val="000D6A29"/>
    <w:rsid w:val="000E19CE"/>
    <w:rsid w:val="000E1E27"/>
    <w:rsid w:val="000E2198"/>
    <w:rsid w:val="000E2F89"/>
    <w:rsid w:val="000E4D72"/>
    <w:rsid w:val="000E6EF1"/>
    <w:rsid w:val="000E7F9B"/>
    <w:rsid w:val="00106AD3"/>
    <w:rsid w:val="00112C1A"/>
    <w:rsid w:val="0011416C"/>
    <w:rsid w:val="00114B5D"/>
    <w:rsid w:val="001164C5"/>
    <w:rsid w:val="00117963"/>
    <w:rsid w:val="00130791"/>
    <w:rsid w:val="001333AA"/>
    <w:rsid w:val="0013397A"/>
    <w:rsid w:val="00135BC5"/>
    <w:rsid w:val="0013793B"/>
    <w:rsid w:val="001416C9"/>
    <w:rsid w:val="00151B5F"/>
    <w:rsid w:val="0015231A"/>
    <w:rsid w:val="00156526"/>
    <w:rsid w:val="00156D08"/>
    <w:rsid w:val="001608FB"/>
    <w:rsid w:val="00166220"/>
    <w:rsid w:val="00167528"/>
    <w:rsid w:val="00167FFC"/>
    <w:rsid w:val="00173D1A"/>
    <w:rsid w:val="0018086E"/>
    <w:rsid w:val="0018234D"/>
    <w:rsid w:val="00185AC8"/>
    <w:rsid w:val="001860BA"/>
    <w:rsid w:val="00187A8F"/>
    <w:rsid w:val="00196041"/>
    <w:rsid w:val="00197706"/>
    <w:rsid w:val="001A1CCC"/>
    <w:rsid w:val="001A26CD"/>
    <w:rsid w:val="001A6157"/>
    <w:rsid w:val="001A7943"/>
    <w:rsid w:val="001B13D9"/>
    <w:rsid w:val="001B3FD3"/>
    <w:rsid w:val="001B5D86"/>
    <w:rsid w:val="001B61C7"/>
    <w:rsid w:val="001D0192"/>
    <w:rsid w:val="001D153F"/>
    <w:rsid w:val="001D2102"/>
    <w:rsid w:val="001D491A"/>
    <w:rsid w:val="001E03FA"/>
    <w:rsid w:val="001E0B28"/>
    <w:rsid w:val="001E1702"/>
    <w:rsid w:val="001E2375"/>
    <w:rsid w:val="001E5AC8"/>
    <w:rsid w:val="001F0381"/>
    <w:rsid w:val="00205C67"/>
    <w:rsid w:val="00213176"/>
    <w:rsid w:val="00213EB4"/>
    <w:rsid w:val="00216579"/>
    <w:rsid w:val="00221DDE"/>
    <w:rsid w:val="00222239"/>
    <w:rsid w:val="00223FE2"/>
    <w:rsid w:val="00226BA5"/>
    <w:rsid w:val="00231667"/>
    <w:rsid w:val="00232FAF"/>
    <w:rsid w:val="00235480"/>
    <w:rsid w:val="00242A87"/>
    <w:rsid w:val="00242E8B"/>
    <w:rsid w:val="00246F75"/>
    <w:rsid w:val="00252888"/>
    <w:rsid w:val="00256E77"/>
    <w:rsid w:val="00260019"/>
    <w:rsid w:val="00263476"/>
    <w:rsid w:val="00263796"/>
    <w:rsid w:val="00264B5D"/>
    <w:rsid w:val="00271127"/>
    <w:rsid w:val="00271D13"/>
    <w:rsid w:val="002750A1"/>
    <w:rsid w:val="00276F13"/>
    <w:rsid w:val="00277507"/>
    <w:rsid w:val="00280478"/>
    <w:rsid w:val="002806FD"/>
    <w:rsid w:val="00285E24"/>
    <w:rsid w:val="00290C9E"/>
    <w:rsid w:val="00292CFA"/>
    <w:rsid w:val="0029654C"/>
    <w:rsid w:val="002A41B9"/>
    <w:rsid w:val="002A755C"/>
    <w:rsid w:val="002B1E65"/>
    <w:rsid w:val="002B4EC2"/>
    <w:rsid w:val="002B65FB"/>
    <w:rsid w:val="002C1303"/>
    <w:rsid w:val="002D2EF0"/>
    <w:rsid w:val="002D6A43"/>
    <w:rsid w:val="002D6FFC"/>
    <w:rsid w:val="002D7BC2"/>
    <w:rsid w:val="002F1B4A"/>
    <w:rsid w:val="002F2D49"/>
    <w:rsid w:val="00301E11"/>
    <w:rsid w:val="00302F4F"/>
    <w:rsid w:val="003046C4"/>
    <w:rsid w:val="00304A96"/>
    <w:rsid w:val="00304D2E"/>
    <w:rsid w:val="003117E7"/>
    <w:rsid w:val="00314EB4"/>
    <w:rsid w:val="00316791"/>
    <w:rsid w:val="0032512F"/>
    <w:rsid w:val="003302A7"/>
    <w:rsid w:val="00342A33"/>
    <w:rsid w:val="00342A7A"/>
    <w:rsid w:val="00344525"/>
    <w:rsid w:val="00346B16"/>
    <w:rsid w:val="00350D1F"/>
    <w:rsid w:val="00352190"/>
    <w:rsid w:val="00352DC0"/>
    <w:rsid w:val="00353078"/>
    <w:rsid w:val="00356931"/>
    <w:rsid w:val="00365310"/>
    <w:rsid w:val="0036565B"/>
    <w:rsid w:val="00367BB4"/>
    <w:rsid w:val="00372888"/>
    <w:rsid w:val="003734D7"/>
    <w:rsid w:val="00380B10"/>
    <w:rsid w:val="0038266F"/>
    <w:rsid w:val="00391249"/>
    <w:rsid w:val="003915AD"/>
    <w:rsid w:val="00393667"/>
    <w:rsid w:val="00394273"/>
    <w:rsid w:val="003A0F12"/>
    <w:rsid w:val="003A3F4D"/>
    <w:rsid w:val="003A5E92"/>
    <w:rsid w:val="003B002A"/>
    <w:rsid w:val="003B318E"/>
    <w:rsid w:val="003B44F9"/>
    <w:rsid w:val="003B6330"/>
    <w:rsid w:val="003C1A41"/>
    <w:rsid w:val="003D123C"/>
    <w:rsid w:val="003D171C"/>
    <w:rsid w:val="003D2C4E"/>
    <w:rsid w:val="003D34EC"/>
    <w:rsid w:val="003D6DC8"/>
    <w:rsid w:val="003E360F"/>
    <w:rsid w:val="003E6637"/>
    <w:rsid w:val="003F7F6C"/>
    <w:rsid w:val="00404E91"/>
    <w:rsid w:val="0041151B"/>
    <w:rsid w:val="0041395F"/>
    <w:rsid w:val="00420BCA"/>
    <w:rsid w:val="004228EC"/>
    <w:rsid w:val="00423FB8"/>
    <w:rsid w:val="0042448E"/>
    <w:rsid w:val="00430747"/>
    <w:rsid w:val="00450B6C"/>
    <w:rsid w:val="00454711"/>
    <w:rsid w:val="00465D84"/>
    <w:rsid w:val="004673FE"/>
    <w:rsid w:val="00467F0B"/>
    <w:rsid w:val="00472F76"/>
    <w:rsid w:val="00473E03"/>
    <w:rsid w:val="004771E2"/>
    <w:rsid w:val="0047752E"/>
    <w:rsid w:val="00483277"/>
    <w:rsid w:val="00497802"/>
    <w:rsid w:val="00497822"/>
    <w:rsid w:val="004A0F0E"/>
    <w:rsid w:val="004A4A86"/>
    <w:rsid w:val="004B1EED"/>
    <w:rsid w:val="004B3E1A"/>
    <w:rsid w:val="004B7134"/>
    <w:rsid w:val="004B7628"/>
    <w:rsid w:val="004C058A"/>
    <w:rsid w:val="004C30E2"/>
    <w:rsid w:val="004D0B49"/>
    <w:rsid w:val="004D3636"/>
    <w:rsid w:val="004D573B"/>
    <w:rsid w:val="004D7961"/>
    <w:rsid w:val="004E3B74"/>
    <w:rsid w:val="004E5AA2"/>
    <w:rsid w:val="004E5E71"/>
    <w:rsid w:val="004F0BE7"/>
    <w:rsid w:val="004F6529"/>
    <w:rsid w:val="004F751A"/>
    <w:rsid w:val="00501E31"/>
    <w:rsid w:val="00511F1E"/>
    <w:rsid w:val="00537453"/>
    <w:rsid w:val="00540FE9"/>
    <w:rsid w:val="00542344"/>
    <w:rsid w:val="00542B5D"/>
    <w:rsid w:val="0054566B"/>
    <w:rsid w:val="00545804"/>
    <w:rsid w:val="00554628"/>
    <w:rsid w:val="00554B42"/>
    <w:rsid w:val="00554ED3"/>
    <w:rsid w:val="0055771F"/>
    <w:rsid w:val="00575B0A"/>
    <w:rsid w:val="00577AC1"/>
    <w:rsid w:val="0058110F"/>
    <w:rsid w:val="0058117E"/>
    <w:rsid w:val="00587E5A"/>
    <w:rsid w:val="005949A3"/>
    <w:rsid w:val="005A050D"/>
    <w:rsid w:val="005A1498"/>
    <w:rsid w:val="005A4920"/>
    <w:rsid w:val="005A5243"/>
    <w:rsid w:val="005A607C"/>
    <w:rsid w:val="005A60FC"/>
    <w:rsid w:val="005B2448"/>
    <w:rsid w:val="005C2BE3"/>
    <w:rsid w:val="005C708D"/>
    <w:rsid w:val="005D15E7"/>
    <w:rsid w:val="005D3D14"/>
    <w:rsid w:val="005D42F3"/>
    <w:rsid w:val="005D4BD3"/>
    <w:rsid w:val="005D4E19"/>
    <w:rsid w:val="005D624B"/>
    <w:rsid w:val="005E113D"/>
    <w:rsid w:val="005E3861"/>
    <w:rsid w:val="005F01C1"/>
    <w:rsid w:val="005F2219"/>
    <w:rsid w:val="005F3E62"/>
    <w:rsid w:val="005F44EF"/>
    <w:rsid w:val="0060184F"/>
    <w:rsid w:val="00603F4B"/>
    <w:rsid w:val="00612ADE"/>
    <w:rsid w:val="006228B5"/>
    <w:rsid w:val="00625D51"/>
    <w:rsid w:val="00631319"/>
    <w:rsid w:val="006332DF"/>
    <w:rsid w:val="00633D7E"/>
    <w:rsid w:val="00633DC0"/>
    <w:rsid w:val="00634E89"/>
    <w:rsid w:val="006407D8"/>
    <w:rsid w:val="006455F2"/>
    <w:rsid w:val="0064696E"/>
    <w:rsid w:val="00650923"/>
    <w:rsid w:val="00651284"/>
    <w:rsid w:val="006520F1"/>
    <w:rsid w:val="006578D5"/>
    <w:rsid w:val="00661EA5"/>
    <w:rsid w:val="00675604"/>
    <w:rsid w:val="0067583E"/>
    <w:rsid w:val="006761BD"/>
    <w:rsid w:val="006769A8"/>
    <w:rsid w:val="00676B44"/>
    <w:rsid w:val="00690EAD"/>
    <w:rsid w:val="00691BA0"/>
    <w:rsid w:val="00693E82"/>
    <w:rsid w:val="006954D6"/>
    <w:rsid w:val="0069722C"/>
    <w:rsid w:val="006A0A64"/>
    <w:rsid w:val="006A2C97"/>
    <w:rsid w:val="006A3F20"/>
    <w:rsid w:val="006A6A61"/>
    <w:rsid w:val="006B1D27"/>
    <w:rsid w:val="006B37BD"/>
    <w:rsid w:val="006B7960"/>
    <w:rsid w:val="006B7C5D"/>
    <w:rsid w:val="006C3261"/>
    <w:rsid w:val="006C76EB"/>
    <w:rsid w:val="006E2F2C"/>
    <w:rsid w:val="006E5201"/>
    <w:rsid w:val="006E73D3"/>
    <w:rsid w:val="006F2D23"/>
    <w:rsid w:val="0070161F"/>
    <w:rsid w:val="00702A96"/>
    <w:rsid w:val="0070427B"/>
    <w:rsid w:val="007051FC"/>
    <w:rsid w:val="00712449"/>
    <w:rsid w:val="007152DC"/>
    <w:rsid w:val="00720BC6"/>
    <w:rsid w:val="007240E4"/>
    <w:rsid w:val="00726C26"/>
    <w:rsid w:val="00744D4A"/>
    <w:rsid w:val="0074588D"/>
    <w:rsid w:val="00746782"/>
    <w:rsid w:val="00747D5C"/>
    <w:rsid w:val="00750057"/>
    <w:rsid w:val="007564EB"/>
    <w:rsid w:val="00757FCA"/>
    <w:rsid w:val="00760696"/>
    <w:rsid w:val="00760EE7"/>
    <w:rsid w:val="00770924"/>
    <w:rsid w:val="00775339"/>
    <w:rsid w:val="00775F9C"/>
    <w:rsid w:val="007844B9"/>
    <w:rsid w:val="00786C05"/>
    <w:rsid w:val="00786C7A"/>
    <w:rsid w:val="00796B31"/>
    <w:rsid w:val="00796D32"/>
    <w:rsid w:val="0079788E"/>
    <w:rsid w:val="007A01BE"/>
    <w:rsid w:val="007A19D8"/>
    <w:rsid w:val="007A1DF5"/>
    <w:rsid w:val="007A4F1E"/>
    <w:rsid w:val="007A7AB1"/>
    <w:rsid w:val="007B01D3"/>
    <w:rsid w:val="007B0E3E"/>
    <w:rsid w:val="007B2F67"/>
    <w:rsid w:val="007B3709"/>
    <w:rsid w:val="007B4B56"/>
    <w:rsid w:val="007B62E5"/>
    <w:rsid w:val="007C1F2B"/>
    <w:rsid w:val="007C2FE7"/>
    <w:rsid w:val="007C5BF8"/>
    <w:rsid w:val="007D0AD2"/>
    <w:rsid w:val="007D1305"/>
    <w:rsid w:val="007D7C76"/>
    <w:rsid w:val="007E100F"/>
    <w:rsid w:val="007F4E73"/>
    <w:rsid w:val="007F4E85"/>
    <w:rsid w:val="00801362"/>
    <w:rsid w:val="00801754"/>
    <w:rsid w:val="00805CA8"/>
    <w:rsid w:val="008165F1"/>
    <w:rsid w:val="00826501"/>
    <w:rsid w:val="008316A2"/>
    <w:rsid w:val="00832798"/>
    <w:rsid w:val="00835414"/>
    <w:rsid w:val="00837170"/>
    <w:rsid w:val="00842634"/>
    <w:rsid w:val="00842C72"/>
    <w:rsid w:val="00846763"/>
    <w:rsid w:val="00855B07"/>
    <w:rsid w:val="00855B60"/>
    <w:rsid w:val="00857D7F"/>
    <w:rsid w:val="00861EE6"/>
    <w:rsid w:val="00862850"/>
    <w:rsid w:val="008634C6"/>
    <w:rsid w:val="00866E45"/>
    <w:rsid w:val="008674C8"/>
    <w:rsid w:val="00871561"/>
    <w:rsid w:val="00871E18"/>
    <w:rsid w:val="00871FC0"/>
    <w:rsid w:val="0087250C"/>
    <w:rsid w:val="008761E9"/>
    <w:rsid w:val="008765C4"/>
    <w:rsid w:val="0088225A"/>
    <w:rsid w:val="00885497"/>
    <w:rsid w:val="00892330"/>
    <w:rsid w:val="00893027"/>
    <w:rsid w:val="008938D3"/>
    <w:rsid w:val="008A0F2D"/>
    <w:rsid w:val="008A1D27"/>
    <w:rsid w:val="008A455E"/>
    <w:rsid w:val="008A53B4"/>
    <w:rsid w:val="008A6B90"/>
    <w:rsid w:val="008B0C32"/>
    <w:rsid w:val="008B111F"/>
    <w:rsid w:val="008B143C"/>
    <w:rsid w:val="008B297C"/>
    <w:rsid w:val="008B63EA"/>
    <w:rsid w:val="008B7B8B"/>
    <w:rsid w:val="008C06D5"/>
    <w:rsid w:val="008C2241"/>
    <w:rsid w:val="008C3C3F"/>
    <w:rsid w:val="008C50ED"/>
    <w:rsid w:val="008D174F"/>
    <w:rsid w:val="008D18F4"/>
    <w:rsid w:val="008D334D"/>
    <w:rsid w:val="008D6B26"/>
    <w:rsid w:val="008E0364"/>
    <w:rsid w:val="008E0534"/>
    <w:rsid w:val="008E0630"/>
    <w:rsid w:val="008E77A7"/>
    <w:rsid w:val="008F33E8"/>
    <w:rsid w:val="00902695"/>
    <w:rsid w:val="009123D0"/>
    <w:rsid w:val="00912C4D"/>
    <w:rsid w:val="00917BAE"/>
    <w:rsid w:val="0092160E"/>
    <w:rsid w:val="00923918"/>
    <w:rsid w:val="0092419B"/>
    <w:rsid w:val="0093002F"/>
    <w:rsid w:val="00932FD4"/>
    <w:rsid w:val="0093430F"/>
    <w:rsid w:val="00934EB5"/>
    <w:rsid w:val="00936647"/>
    <w:rsid w:val="00937712"/>
    <w:rsid w:val="00937EDA"/>
    <w:rsid w:val="009413E1"/>
    <w:rsid w:val="00947237"/>
    <w:rsid w:val="0094792B"/>
    <w:rsid w:val="009519A8"/>
    <w:rsid w:val="00953949"/>
    <w:rsid w:val="00960426"/>
    <w:rsid w:val="0096523E"/>
    <w:rsid w:val="009658DF"/>
    <w:rsid w:val="00966D1F"/>
    <w:rsid w:val="00967450"/>
    <w:rsid w:val="00973567"/>
    <w:rsid w:val="0097451F"/>
    <w:rsid w:val="009770F4"/>
    <w:rsid w:val="00977FD7"/>
    <w:rsid w:val="00981CC1"/>
    <w:rsid w:val="009856CD"/>
    <w:rsid w:val="00985939"/>
    <w:rsid w:val="00990505"/>
    <w:rsid w:val="00992DB0"/>
    <w:rsid w:val="00993DA5"/>
    <w:rsid w:val="0099606B"/>
    <w:rsid w:val="00997B56"/>
    <w:rsid w:val="009A1930"/>
    <w:rsid w:val="009A5471"/>
    <w:rsid w:val="009A6CFE"/>
    <w:rsid w:val="009A7F52"/>
    <w:rsid w:val="009B141D"/>
    <w:rsid w:val="009B15AA"/>
    <w:rsid w:val="009B262C"/>
    <w:rsid w:val="009C1352"/>
    <w:rsid w:val="009C3D3A"/>
    <w:rsid w:val="009C5DC2"/>
    <w:rsid w:val="009C62FB"/>
    <w:rsid w:val="009E140A"/>
    <w:rsid w:val="009F5B32"/>
    <w:rsid w:val="00A00BB6"/>
    <w:rsid w:val="00A04A77"/>
    <w:rsid w:val="00A05870"/>
    <w:rsid w:val="00A114B6"/>
    <w:rsid w:val="00A13108"/>
    <w:rsid w:val="00A16C63"/>
    <w:rsid w:val="00A2423B"/>
    <w:rsid w:val="00A30500"/>
    <w:rsid w:val="00A3110A"/>
    <w:rsid w:val="00A316B1"/>
    <w:rsid w:val="00A33C96"/>
    <w:rsid w:val="00A37904"/>
    <w:rsid w:val="00A47EFA"/>
    <w:rsid w:val="00A501EF"/>
    <w:rsid w:val="00A51F05"/>
    <w:rsid w:val="00A53092"/>
    <w:rsid w:val="00A56341"/>
    <w:rsid w:val="00A56E82"/>
    <w:rsid w:val="00A5733C"/>
    <w:rsid w:val="00A60AEE"/>
    <w:rsid w:val="00A61B09"/>
    <w:rsid w:val="00A642C0"/>
    <w:rsid w:val="00A6611A"/>
    <w:rsid w:val="00A72C60"/>
    <w:rsid w:val="00A75A0E"/>
    <w:rsid w:val="00A75AC4"/>
    <w:rsid w:val="00A845E1"/>
    <w:rsid w:val="00A85255"/>
    <w:rsid w:val="00A862A9"/>
    <w:rsid w:val="00A87D74"/>
    <w:rsid w:val="00A96546"/>
    <w:rsid w:val="00AB2123"/>
    <w:rsid w:val="00AB38BC"/>
    <w:rsid w:val="00AB5469"/>
    <w:rsid w:val="00AB60CB"/>
    <w:rsid w:val="00AC2CCB"/>
    <w:rsid w:val="00AC2EDE"/>
    <w:rsid w:val="00AD2BDD"/>
    <w:rsid w:val="00AD2E3E"/>
    <w:rsid w:val="00AD47C8"/>
    <w:rsid w:val="00AD597C"/>
    <w:rsid w:val="00AD6263"/>
    <w:rsid w:val="00AE0A6A"/>
    <w:rsid w:val="00AE30F0"/>
    <w:rsid w:val="00AE6234"/>
    <w:rsid w:val="00AE65A7"/>
    <w:rsid w:val="00AF13C6"/>
    <w:rsid w:val="00B05745"/>
    <w:rsid w:val="00B26FAF"/>
    <w:rsid w:val="00B31369"/>
    <w:rsid w:val="00B31F28"/>
    <w:rsid w:val="00B3385F"/>
    <w:rsid w:val="00B360C6"/>
    <w:rsid w:val="00B37BDA"/>
    <w:rsid w:val="00B407FA"/>
    <w:rsid w:val="00B4298F"/>
    <w:rsid w:val="00B4338F"/>
    <w:rsid w:val="00B46D3A"/>
    <w:rsid w:val="00B55BCF"/>
    <w:rsid w:val="00B60B75"/>
    <w:rsid w:val="00B6487F"/>
    <w:rsid w:val="00B75647"/>
    <w:rsid w:val="00B8160C"/>
    <w:rsid w:val="00B8519D"/>
    <w:rsid w:val="00B90A83"/>
    <w:rsid w:val="00B93778"/>
    <w:rsid w:val="00B93B7D"/>
    <w:rsid w:val="00B94AB1"/>
    <w:rsid w:val="00B969E8"/>
    <w:rsid w:val="00BA02E9"/>
    <w:rsid w:val="00BA06E4"/>
    <w:rsid w:val="00BA0EA8"/>
    <w:rsid w:val="00BA7879"/>
    <w:rsid w:val="00BB406E"/>
    <w:rsid w:val="00BB4D7D"/>
    <w:rsid w:val="00BC33F5"/>
    <w:rsid w:val="00BD2E81"/>
    <w:rsid w:val="00BD65F9"/>
    <w:rsid w:val="00BD68E1"/>
    <w:rsid w:val="00BE3275"/>
    <w:rsid w:val="00BE35BC"/>
    <w:rsid w:val="00BE367B"/>
    <w:rsid w:val="00BE3D71"/>
    <w:rsid w:val="00BE7C88"/>
    <w:rsid w:val="00BF188D"/>
    <w:rsid w:val="00BF2026"/>
    <w:rsid w:val="00C00209"/>
    <w:rsid w:val="00C0172C"/>
    <w:rsid w:val="00C01B58"/>
    <w:rsid w:val="00C05009"/>
    <w:rsid w:val="00C07D8A"/>
    <w:rsid w:val="00C142AB"/>
    <w:rsid w:val="00C224D9"/>
    <w:rsid w:val="00C34D0B"/>
    <w:rsid w:val="00C34E6D"/>
    <w:rsid w:val="00C37ECB"/>
    <w:rsid w:val="00C437B8"/>
    <w:rsid w:val="00C46483"/>
    <w:rsid w:val="00C539AE"/>
    <w:rsid w:val="00C563E4"/>
    <w:rsid w:val="00C56DD8"/>
    <w:rsid w:val="00C57317"/>
    <w:rsid w:val="00C60DE3"/>
    <w:rsid w:val="00C73603"/>
    <w:rsid w:val="00C746DC"/>
    <w:rsid w:val="00C74F2C"/>
    <w:rsid w:val="00C935CD"/>
    <w:rsid w:val="00C94A62"/>
    <w:rsid w:val="00C95F9E"/>
    <w:rsid w:val="00CA0410"/>
    <w:rsid w:val="00CA1C1C"/>
    <w:rsid w:val="00CA1D16"/>
    <w:rsid w:val="00CA42F9"/>
    <w:rsid w:val="00CA5A3C"/>
    <w:rsid w:val="00CA5D9D"/>
    <w:rsid w:val="00CA651B"/>
    <w:rsid w:val="00CA72A6"/>
    <w:rsid w:val="00CB02A9"/>
    <w:rsid w:val="00CB0D45"/>
    <w:rsid w:val="00CB3EC3"/>
    <w:rsid w:val="00CB4A08"/>
    <w:rsid w:val="00CB6422"/>
    <w:rsid w:val="00CB7FE8"/>
    <w:rsid w:val="00CC2D2D"/>
    <w:rsid w:val="00CC3BF7"/>
    <w:rsid w:val="00CC4249"/>
    <w:rsid w:val="00CC5390"/>
    <w:rsid w:val="00CD2364"/>
    <w:rsid w:val="00CD7864"/>
    <w:rsid w:val="00CE315C"/>
    <w:rsid w:val="00D02429"/>
    <w:rsid w:val="00D03001"/>
    <w:rsid w:val="00D1038D"/>
    <w:rsid w:val="00D11533"/>
    <w:rsid w:val="00D204EA"/>
    <w:rsid w:val="00D206B7"/>
    <w:rsid w:val="00D25346"/>
    <w:rsid w:val="00D3058C"/>
    <w:rsid w:val="00D31504"/>
    <w:rsid w:val="00D3303E"/>
    <w:rsid w:val="00D345B7"/>
    <w:rsid w:val="00D37B97"/>
    <w:rsid w:val="00D43836"/>
    <w:rsid w:val="00D45BA0"/>
    <w:rsid w:val="00D511CF"/>
    <w:rsid w:val="00D539A6"/>
    <w:rsid w:val="00D55448"/>
    <w:rsid w:val="00D60740"/>
    <w:rsid w:val="00D628D7"/>
    <w:rsid w:val="00D65E3E"/>
    <w:rsid w:val="00D66DC4"/>
    <w:rsid w:val="00D701D7"/>
    <w:rsid w:val="00D76B0B"/>
    <w:rsid w:val="00D77C2A"/>
    <w:rsid w:val="00D834D7"/>
    <w:rsid w:val="00D86784"/>
    <w:rsid w:val="00D912C8"/>
    <w:rsid w:val="00D975CE"/>
    <w:rsid w:val="00DA040D"/>
    <w:rsid w:val="00DA0B14"/>
    <w:rsid w:val="00DA14B8"/>
    <w:rsid w:val="00DA2485"/>
    <w:rsid w:val="00DA280F"/>
    <w:rsid w:val="00DA3468"/>
    <w:rsid w:val="00DA4495"/>
    <w:rsid w:val="00DA6992"/>
    <w:rsid w:val="00DA718E"/>
    <w:rsid w:val="00DA7B22"/>
    <w:rsid w:val="00DC1528"/>
    <w:rsid w:val="00DC6998"/>
    <w:rsid w:val="00DD4439"/>
    <w:rsid w:val="00DD492B"/>
    <w:rsid w:val="00DD6D8C"/>
    <w:rsid w:val="00DE1B61"/>
    <w:rsid w:val="00DE2893"/>
    <w:rsid w:val="00DE31DF"/>
    <w:rsid w:val="00DF375E"/>
    <w:rsid w:val="00DF4C1E"/>
    <w:rsid w:val="00E1059C"/>
    <w:rsid w:val="00E10B89"/>
    <w:rsid w:val="00E22CF4"/>
    <w:rsid w:val="00E23AE5"/>
    <w:rsid w:val="00E31936"/>
    <w:rsid w:val="00E411DC"/>
    <w:rsid w:val="00E51484"/>
    <w:rsid w:val="00E5197C"/>
    <w:rsid w:val="00E54185"/>
    <w:rsid w:val="00E55778"/>
    <w:rsid w:val="00E61C73"/>
    <w:rsid w:val="00E65574"/>
    <w:rsid w:val="00E70BFA"/>
    <w:rsid w:val="00E71BC4"/>
    <w:rsid w:val="00E72AC3"/>
    <w:rsid w:val="00E8070B"/>
    <w:rsid w:val="00E86F3E"/>
    <w:rsid w:val="00E87053"/>
    <w:rsid w:val="00E87E13"/>
    <w:rsid w:val="00E969D5"/>
    <w:rsid w:val="00EA60B3"/>
    <w:rsid w:val="00EB0F88"/>
    <w:rsid w:val="00EB170A"/>
    <w:rsid w:val="00EB79F6"/>
    <w:rsid w:val="00EC1DD5"/>
    <w:rsid w:val="00EC4380"/>
    <w:rsid w:val="00ED1994"/>
    <w:rsid w:val="00ED30A1"/>
    <w:rsid w:val="00ED34D7"/>
    <w:rsid w:val="00ED5973"/>
    <w:rsid w:val="00EE1E00"/>
    <w:rsid w:val="00EE269B"/>
    <w:rsid w:val="00EE5E70"/>
    <w:rsid w:val="00EF4912"/>
    <w:rsid w:val="00EF6FC8"/>
    <w:rsid w:val="00F00717"/>
    <w:rsid w:val="00F01551"/>
    <w:rsid w:val="00F02504"/>
    <w:rsid w:val="00F0270E"/>
    <w:rsid w:val="00F02B46"/>
    <w:rsid w:val="00F05192"/>
    <w:rsid w:val="00F07BFF"/>
    <w:rsid w:val="00F07D33"/>
    <w:rsid w:val="00F07DC7"/>
    <w:rsid w:val="00F13802"/>
    <w:rsid w:val="00F17A72"/>
    <w:rsid w:val="00F241F8"/>
    <w:rsid w:val="00F25C91"/>
    <w:rsid w:val="00F25CDF"/>
    <w:rsid w:val="00F268C8"/>
    <w:rsid w:val="00F308A5"/>
    <w:rsid w:val="00F328CD"/>
    <w:rsid w:val="00F33F46"/>
    <w:rsid w:val="00F34C20"/>
    <w:rsid w:val="00F36954"/>
    <w:rsid w:val="00F421B1"/>
    <w:rsid w:val="00F4720F"/>
    <w:rsid w:val="00F534F7"/>
    <w:rsid w:val="00F61DBF"/>
    <w:rsid w:val="00F62A90"/>
    <w:rsid w:val="00F67C6F"/>
    <w:rsid w:val="00F70C63"/>
    <w:rsid w:val="00F72113"/>
    <w:rsid w:val="00F72D90"/>
    <w:rsid w:val="00F73087"/>
    <w:rsid w:val="00F75B12"/>
    <w:rsid w:val="00F834C9"/>
    <w:rsid w:val="00F85D07"/>
    <w:rsid w:val="00F90CB0"/>
    <w:rsid w:val="00F949CB"/>
    <w:rsid w:val="00F952C1"/>
    <w:rsid w:val="00FA0B87"/>
    <w:rsid w:val="00FA0D06"/>
    <w:rsid w:val="00FB177D"/>
    <w:rsid w:val="00FB2399"/>
    <w:rsid w:val="00FB4B7D"/>
    <w:rsid w:val="00FB559E"/>
    <w:rsid w:val="00FC6B68"/>
    <w:rsid w:val="00FD0269"/>
    <w:rsid w:val="00FD2720"/>
    <w:rsid w:val="00FD31A0"/>
    <w:rsid w:val="00FD4890"/>
    <w:rsid w:val="00FE68E1"/>
    <w:rsid w:val="00FF0F04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E3F7D"/>
  <w15:docId w15:val="{E31E0BEB-C3F7-4CCC-9605-9877BAE7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E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5494"/>
    <w:pPr>
      <w:numPr>
        <w:numId w:val="6"/>
      </w:numPr>
      <w:spacing w:before="60" w:after="60"/>
      <w:outlineLvl w:val="0"/>
    </w:pPr>
    <w:rPr>
      <w:kern w:val="28"/>
      <w:sz w:val="2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B60CB"/>
    <w:pPr>
      <w:numPr>
        <w:ilvl w:val="1"/>
        <w:numId w:val="6"/>
      </w:numPr>
      <w:spacing w:before="60" w:after="60"/>
      <w:outlineLvl w:val="1"/>
    </w:pPr>
    <w:rPr>
      <w:sz w:val="2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B60CB"/>
    <w:pPr>
      <w:numPr>
        <w:ilvl w:val="2"/>
        <w:numId w:val="6"/>
      </w:numPr>
      <w:spacing w:before="60" w:after="60"/>
      <w:outlineLvl w:val="2"/>
    </w:pPr>
    <w:rPr>
      <w:sz w:val="22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B60CB"/>
    <w:pPr>
      <w:keepNext/>
      <w:numPr>
        <w:ilvl w:val="3"/>
        <w:numId w:val="6"/>
      </w:numPr>
      <w:spacing w:before="60" w:after="60"/>
      <w:outlineLvl w:val="3"/>
    </w:pPr>
    <w:rPr>
      <w:sz w:val="22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60CB"/>
    <w:pPr>
      <w:numPr>
        <w:ilvl w:val="4"/>
        <w:numId w:val="6"/>
      </w:numPr>
      <w:spacing w:before="240" w:after="60"/>
      <w:outlineLvl w:val="4"/>
    </w:pPr>
    <w:rPr>
      <w:sz w:val="22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B60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B60CB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AB60CB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AB60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2504"/>
    <w:pPr>
      <w:jc w:val="both"/>
    </w:pPr>
    <w:rPr>
      <w:szCs w:val="20"/>
    </w:rPr>
  </w:style>
  <w:style w:type="paragraph" w:styleId="BodyText2">
    <w:name w:val="Body Text 2"/>
    <w:basedOn w:val="Normal"/>
    <w:rsid w:val="00F02504"/>
    <w:pPr>
      <w:spacing w:line="360" w:lineRule="auto"/>
      <w:jc w:val="both"/>
    </w:pPr>
    <w:rPr>
      <w:sz w:val="20"/>
    </w:rPr>
  </w:style>
  <w:style w:type="table" w:styleId="TableGrid">
    <w:name w:val="Table Grid"/>
    <w:basedOn w:val="TableNormal"/>
    <w:rsid w:val="00F0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25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250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8117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71D8A"/>
    <w:rPr>
      <w:sz w:val="24"/>
      <w:szCs w:val="24"/>
      <w:lang w:val="en-GB"/>
    </w:rPr>
  </w:style>
  <w:style w:type="character" w:styleId="Strong">
    <w:name w:val="Strong"/>
    <w:qFormat/>
    <w:rsid w:val="00071D8A"/>
    <w:rPr>
      <w:b/>
      <w:bCs/>
    </w:rPr>
  </w:style>
  <w:style w:type="character" w:customStyle="1" w:styleId="Heading1Char">
    <w:name w:val="Heading 1 Char"/>
    <w:link w:val="Heading1"/>
    <w:rsid w:val="00005494"/>
    <w:rPr>
      <w:kern w:val="28"/>
      <w:sz w:val="22"/>
    </w:rPr>
  </w:style>
  <w:style w:type="character" w:customStyle="1" w:styleId="Heading2Char">
    <w:name w:val="Heading 2 Char"/>
    <w:link w:val="Heading2"/>
    <w:rsid w:val="00AB60CB"/>
    <w:rPr>
      <w:sz w:val="22"/>
    </w:rPr>
  </w:style>
  <w:style w:type="character" w:customStyle="1" w:styleId="Heading3Char">
    <w:name w:val="Heading 3 Char"/>
    <w:link w:val="Heading3"/>
    <w:rsid w:val="00AB60CB"/>
    <w:rPr>
      <w:sz w:val="22"/>
    </w:rPr>
  </w:style>
  <w:style w:type="character" w:customStyle="1" w:styleId="Heading4Char">
    <w:name w:val="Heading 4 Char"/>
    <w:link w:val="Heading4"/>
    <w:rsid w:val="00AB60CB"/>
    <w:rPr>
      <w:sz w:val="22"/>
    </w:rPr>
  </w:style>
  <w:style w:type="character" w:customStyle="1" w:styleId="Heading5Char">
    <w:name w:val="Heading 5 Char"/>
    <w:link w:val="Heading5"/>
    <w:rsid w:val="00AB60CB"/>
    <w:rPr>
      <w:sz w:val="22"/>
    </w:rPr>
  </w:style>
  <w:style w:type="paragraph" w:styleId="ListBullet">
    <w:name w:val="List Bullet"/>
    <w:basedOn w:val="Normal"/>
    <w:rsid w:val="00AB60CB"/>
    <w:pPr>
      <w:numPr>
        <w:numId w:val="1"/>
      </w:numPr>
      <w:contextualSpacing/>
    </w:pPr>
  </w:style>
  <w:style w:type="character" w:customStyle="1" w:styleId="Heading6Char">
    <w:name w:val="Heading 6 Char"/>
    <w:link w:val="Heading6"/>
    <w:semiHidden/>
    <w:rsid w:val="00AB60C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B60C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B60C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B60CB"/>
    <w:rPr>
      <w:rFonts w:ascii="Cambria" w:eastAsia="Times New Roman" w:hAnsi="Cambria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8C50ED"/>
    <w:pPr>
      <w:spacing w:before="240" w:after="60"/>
      <w:outlineLvl w:val="0"/>
    </w:pPr>
    <w:rPr>
      <w:rFonts w:ascii="Times New Roman Bold" w:hAnsi="Times New Roman Bold"/>
      <w:b/>
      <w:bCs/>
      <w:caps/>
      <w:kern w:val="28"/>
      <w:lang w:eastAsia="en-GB"/>
    </w:rPr>
  </w:style>
  <w:style w:type="character" w:customStyle="1" w:styleId="TitleChar">
    <w:name w:val="Title Char"/>
    <w:link w:val="Title"/>
    <w:rsid w:val="008C50ED"/>
    <w:rPr>
      <w:rFonts w:ascii="Times New Roman Bold" w:eastAsia="Times New Roman" w:hAnsi="Times New Roman Bold"/>
      <w:b/>
      <w:bCs/>
      <w:caps/>
      <w:kern w:val="28"/>
      <w:sz w:val="24"/>
      <w:szCs w:val="24"/>
    </w:rPr>
  </w:style>
  <w:style w:type="paragraph" w:customStyle="1" w:styleId="HeadingTwoPoint">
    <w:name w:val="Heading Two Point"/>
    <w:basedOn w:val="Heading2"/>
    <w:autoRedefine/>
    <w:rsid w:val="00BA0EA8"/>
    <w:pPr>
      <w:keepNext/>
      <w:keepLines/>
      <w:numPr>
        <w:numId w:val="8"/>
      </w:numPr>
      <w:tabs>
        <w:tab w:val="clear" w:pos="792"/>
        <w:tab w:val="num" w:pos="1152"/>
      </w:tabs>
      <w:spacing w:before="120" w:after="120"/>
      <w:ind w:left="1152"/>
      <w:jc w:val="both"/>
    </w:pPr>
    <w:rPr>
      <w:b/>
      <w:caps/>
      <w:sz w:val="24"/>
      <w:lang w:eastAsia="en-US"/>
    </w:rPr>
  </w:style>
  <w:style w:type="paragraph" w:styleId="BlockText">
    <w:name w:val="Block Text"/>
    <w:basedOn w:val="Normal"/>
    <w:rsid w:val="00BA0EA8"/>
    <w:pPr>
      <w:tabs>
        <w:tab w:val="left" w:pos="-1440"/>
        <w:tab w:val="left" w:pos="-720"/>
      </w:tabs>
      <w:suppressAutoHyphens/>
      <w:spacing w:line="360" w:lineRule="auto"/>
      <w:ind w:left="720" w:right="720"/>
      <w:jc w:val="both"/>
    </w:pPr>
    <w:rPr>
      <w:spacing w:val="-3"/>
    </w:rPr>
  </w:style>
  <w:style w:type="character" w:styleId="CommentReference">
    <w:name w:val="annotation reference"/>
    <w:rsid w:val="00035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5057"/>
    <w:rPr>
      <w:sz w:val="20"/>
      <w:szCs w:val="20"/>
    </w:rPr>
  </w:style>
  <w:style w:type="character" w:customStyle="1" w:styleId="CommentTextChar">
    <w:name w:val="Comment Text Char"/>
    <w:link w:val="CommentText"/>
    <w:rsid w:val="0003505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CC1"/>
    <w:rPr>
      <w:b/>
      <w:bCs/>
      <w:lang w:val="en-GB" w:eastAsia="en-US"/>
    </w:rPr>
  </w:style>
  <w:style w:type="paragraph" w:customStyle="1" w:styleId="Default">
    <w:name w:val="Default"/>
    <w:rsid w:val="004B7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DC0"/>
    <w:pPr>
      <w:ind w:left="720"/>
      <w:contextualSpacing/>
    </w:pPr>
  </w:style>
  <w:style w:type="character" w:styleId="Hyperlink">
    <w:name w:val="Hyperlink"/>
    <w:basedOn w:val="DefaultParagraphFont"/>
    <w:rsid w:val="00D45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lliott\Local%20Settings\Temporary%20Internet%20Files\Content.Outlook\40P9PXXQ\SOP%20Appendix%20v1%200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3CCD88CED7C4E89E19A7A0D4F28BB" ma:contentTypeVersion="5" ma:contentTypeDescription="Create a new document." ma:contentTypeScope="" ma:versionID="8c287bae2df8787a2726a00579a1be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67ECE7-E6C8-4F08-BCFF-10FA85D2D5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BE98F0-EDD8-4AD4-AF3B-CF4B3FF21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E0E9D-9D34-439F-BCD7-5AFCDFFC3A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3D13A4-B4B0-4695-AF6E-28FBE0648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E6B8627-BD6E-4128-B5AF-93074A6D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 Appendix v1 0 (6)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Site Staff CV Template</vt:lpstr>
      <vt:lpstr>Investigator CV Template (Example)</vt:lpstr>
      <vt:lpstr>CONFIDENTIALITY AGREEMENT (Example)</vt:lpstr>
    </vt:vector>
  </TitlesOfParts>
  <Company>Pharm-Olam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Staff CV Template</dc:title>
  <dc:creator>eelliott</dc:creator>
  <cp:lastModifiedBy>Maka Dakhundaridze</cp:lastModifiedBy>
  <cp:revision>2</cp:revision>
  <cp:lastPrinted>2019-02-19T08:17:00Z</cp:lastPrinted>
  <dcterms:created xsi:type="dcterms:W3CDTF">2020-10-06T07:18:00Z</dcterms:created>
  <dcterms:modified xsi:type="dcterms:W3CDTF">2020-10-06T07:18:00Z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  <property fmtid="{D5CDD505-2E9C-101B-9397-08002B2CF9AE}" pid="8" name="Visibility">
    <vt:lpwstr>Appendices</vt:lpwstr>
  </property>
  <property fmtid="{D5CDD505-2E9C-101B-9397-08002B2CF9AE}" pid="9" name="Title0">
    <vt:lpwstr>002 Clinical</vt:lpwstr>
  </property>
  <property fmtid="{D5CDD505-2E9C-101B-9397-08002B2CF9AE}" pid="10" name="SOP Approver">
    <vt:lpwstr/>
  </property>
  <property fmtid="{D5CDD505-2E9C-101B-9397-08002B2CF9AE}" pid="11" name="Owner">
    <vt:lpwstr/>
  </property>
</Properties>
</file>